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8B336D9" w14:textId="77777777" w:rsidR="00471E6F" w:rsidRPr="00B42484" w:rsidRDefault="00471E6F" w:rsidP="00471E6F">
      <w:pPr>
        <w:spacing w:after="120"/>
        <w:jc w:val="both"/>
        <w:rPr>
          <w:rFonts w:ascii="Courier New" w:hAnsi="Courier New" w:cs="Courier New"/>
          <w:b/>
          <w:bCs/>
          <w:u w:val="single"/>
        </w:rPr>
      </w:pPr>
      <w:r w:rsidRPr="00B42484">
        <w:rPr>
          <w:rFonts w:ascii="Courier New" w:hAnsi="Courier New" w:cs="Courier New"/>
          <w:b/>
          <w:bCs/>
          <w:u w:val="single"/>
        </w:rPr>
        <w:t>ALLEGATO D</w:t>
      </w:r>
    </w:p>
    <w:p w14:paraId="7E4BFADF" w14:textId="77777777" w:rsidR="00471E6F" w:rsidRPr="00B42484" w:rsidRDefault="00471E6F" w:rsidP="00471E6F">
      <w:pPr>
        <w:spacing w:after="120"/>
        <w:jc w:val="both"/>
        <w:rPr>
          <w:rFonts w:ascii="Courier New" w:eastAsia="Courier New" w:hAnsi="Courier New" w:cs="Courier New"/>
        </w:rPr>
      </w:pPr>
    </w:p>
    <w:p w14:paraId="43E42743" w14:textId="77777777" w:rsidR="00471E6F" w:rsidRPr="00B42484" w:rsidRDefault="00471E6F" w:rsidP="00471E6F">
      <w:pPr>
        <w:spacing w:after="120"/>
        <w:jc w:val="both"/>
        <w:rPr>
          <w:rFonts w:ascii="Courier New" w:hAnsi="Courier New" w:cs="Courier New"/>
        </w:rPr>
      </w:pPr>
      <w:r w:rsidRPr="00B42484">
        <w:rPr>
          <w:rFonts w:ascii="Courier New" w:eastAsia="Courier New" w:hAnsi="Courier New" w:cs="Courier New"/>
        </w:rPr>
        <w:t xml:space="preserve">SCHEDA SINTETICA DI PROGETTO </w:t>
      </w:r>
    </w:p>
    <w:p w14:paraId="22C2FEB2" w14:textId="77777777" w:rsidR="00471E6F" w:rsidRPr="00B42484" w:rsidRDefault="00471E6F" w:rsidP="00471E6F">
      <w:pPr>
        <w:spacing w:after="120"/>
        <w:jc w:val="both"/>
        <w:rPr>
          <w:rFonts w:ascii="Courier New" w:hAnsi="Courier New" w:cs="Courier New"/>
        </w:rPr>
      </w:pPr>
      <w:r w:rsidRPr="00B42484">
        <w:rPr>
          <w:rFonts w:ascii="Courier New" w:eastAsia="Courier New" w:hAnsi="Courier New" w:cs="Courier New"/>
        </w:rPr>
        <w:t xml:space="preserve">da pubblicare ai sensi dell’art. 27, comma </w:t>
      </w:r>
      <w:r>
        <w:rPr>
          <w:rFonts w:ascii="Courier New" w:eastAsia="Courier New" w:hAnsi="Courier New" w:cs="Courier New"/>
        </w:rPr>
        <w:t>2</w:t>
      </w:r>
      <w:r w:rsidRPr="00B42484">
        <w:rPr>
          <w:rFonts w:ascii="Courier New" w:eastAsia="Courier New" w:hAnsi="Courier New" w:cs="Courier New"/>
        </w:rPr>
        <w:t xml:space="preserve"> del D. Lgs. n. 33/2013 </w:t>
      </w:r>
    </w:p>
    <w:p w14:paraId="2DB1C5D6" w14:textId="77777777" w:rsidR="00471E6F" w:rsidRPr="00B42484" w:rsidRDefault="00471E6F" w:rsidP="00471E6F">
      <w:pPr>
        <w:spacing w:after="120"/>
        <w:jc w:val="both"/>
        <w:rPr>
          <w:rFonts w:ascii="Courier New" w:eastAsia="Courier New" w:hAnsi="Courier New" w:cs="Courier New"/>
        </w:rPr>
      </w:pP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4672"/>
        <w:gridCol w:w="4672"/>
      </w:tblGrid>
      <w:tr w:rsidR="00471E6F" w:rsidRPr="00B42484" w14:paraId="17362014" w14:textId="77777777" w:rsidTr="00926D22">
        <w:trPr>
          <w:trHeight w:val="300"/>
        </w:trPr>
        <w:tc>
          <w:tcPr>
            <w:tcW w:w="4672" w:type="dxa"/>
          </w:tcPr>
          <w:p w14:paraId="17FF6E0C" w14:textId="77777777" w:rsidR="00471E6F" w:rsidRPr="00B42484" w:rsidRDefault="00471E6F" w:rsidP="00926D22">
            <w:pPr>
              <w:spacing w:after="120"/>
              <w:jc w:val="both"/>
              <w:rPr>
                <w:rFonts w:ascii="Courier New" w:eastAsia="Courier New" w:hAnsi="Courier New" w:cs="Courier New"/>
                <w:b/>
                <w:bCs/>
              </w:rPr>
            </w:pPr>
            <w:r w:rsidRPr="00B42484">
              <w:rPr>
                <w:rFonts w:ascii="Courier New" w:eastAsia="Courier New" w:hAnsi="Courier New" w:cs="Courier New"/>
                <w:b/>
                <w:bCs/>
              </w:rPr>
              <w:t xml:space="preserve">Riferimento Normativo – </w:t>
            </w:r>
            <w:r>
              <w:rPr>
                <w:rFonts w:ascii="Courier New" w:eastAsia="Courier New" w:hAnsi="Courier New" w:cs="Courier New"/>
                <w:b/>
                <w:bCs/>
              </w:rPr>
              <w:t>Avviso</w:t>
            </w:r>
          </w:p>
        </w:tc>
        <w:tc>
          <w:tcPr>
            <w:tcW w:w="4672" w:type="dxa"/>
          </w:tcPr>
          <w:p w14:paraId="3D2D8AE4" w14:textId="77777777" w:rsidR="00471E6F" w:rsidRPr="00462301" w:rsidRDefault="00471E6F" w:rsidP="00926D22">
            <w:pPr>
              <w:spacing w:after="12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AVVISO</w:t>
            </w:r>
            <w:r w:rsidRPr="00462301">
              <w:rPr>
                <w:rFonts w:ascii="Courier New" w:hAnsi="Courier New" w:cs="Courier New"/>
              </w:rPr>
              <w:t xml:space="preserve"> PER IL SOSTEGNO A ENTI LOCALI E ISTITUZIONI CULTURALI SENZA SCOPO DI LUCRO PER LO SVILUPPO DI RETI MUSEALI TERRITORIALI E/O TEMATICHE TRA MUSEI E ALTRI ISTITUTI CULTURALI AI SENSI DELLA L.R. 18/2000 E SS.MM.II. - MODALITÀ E CRITERI PER LA PRESENTAZIONE DELLE DOMANDE E LA CONCESSIONE DEI CONTRIBUTI PER LE ANNUALITA’ 2026 E 2027</w:t>
            </w:r>
          </w:p>
        </w:tc>
      </w:tr>
      <w:tr w:rsidR="00471E6F" w:rsidRPr="00B42484" w14:paraId="59270318" w14:textId="77777777" w:rsidTr="00926D22">
        <w:trPr>
          <w:trHeight w:val="300"/>
        </w:trPr>
        <w:tc>
          <w:tcPr>
            <w:tcW w:w="4672" w:type="dxa"/>
          </w:tcPr>
          <w:p w14:paraId="12794B2D" w14:textId="77777777" w:rsidR="00471E6F" w:rsidRPr="00B42484" w:rsidRDefault="00471E6F" w:rsidP="00926D22">
            <w:pPr>
              <w:spacing w:after="120"/>
              <w:jc w:val="both"/>
              <w:rPr>
                <w:rFonts w:ascii="Courier New" w:eastAsia="Courier New" w:hAnsi="Courier New" w:cs="Courier New"/>
                <w:b/>
                <w:bCs/>
              </w:rPr>
            </w:pPr>
            <w:r w:rsidRPr="00B42484">
              <w:rPr>
                <w:rFonts w:ascii="Courier New" w:eastAsia="Courier New" w:hAnsi="Courier New" w:cs="Courier New"/>
                <w:b/>
                <w:bCs/>
              </w:rPr>
              <w:t>Titolo del progetto</w:t>
            </w:r>
          </w:p>
        </w:tc>
        <w:tc>
          <w:tcPr>
            <w:tcW w:w="4672" w:type="dxa"/>
          </w:tcPr>
          <w:p w14:paraId="5245C1C2" w14:textId="77777777" w:rsidR="00471E6F" w:rsidRPr="00B42484" w:rsidRDefault="00471E6F" w:rsidP="00926D22">
            <w:pPr>
              <w:spacing w:after="120"/>
              <w:jc w:val="both"/>
              <w:rPr>
                <w:rFonts w:ascii="Courier New" w:eastAsia="Courier New" w:hAnsi="Courier New" w:cs="Courier New"/>
              </w:rPr>
            </w:pPr>
          </w:p>
        </w:tc>
      </w:tr>
      <w:tr w:rsidR="00471E6F" w:rsidRPr="00B42484" w14:paraId="7E403FB3" w14:textId="77777777" w:rsidTr="00926D22">
        <w:trPr>
          <w:trHeight w:val="300"/>
        </w:trPr>
        <w:tc>
          <w:tcPr>
            <w:tcW w:w="4672" w:type="dxa"/>
          </w:tcPr>
          <w:p w14:paraId="48AEA4D5" w14:textId="77777777" w:rsidR="00471E6F" w:rsidRPr="00B42484" w:rsidRDefault="00471E6F" w:rsidP="00926D22">
            <w:pPr>
              <w:spacing w:after="120"/>
              <w:jc w:val="both"/>
              <w:rPr>
                <w:rFonts w:ascii="Courier New" w:eastAsia="Courier New" w:hAnsi="Courier New" w:cs="Courier New"/>
                <w:b/>
                <w:bCs/>
              </w:rPr>
            </w:pPr>
            <w:r w:rsidRPr="00B42484">
              <w:rPr>
                <w:rFonts w:ascii="Courier New" w:eastAsia="Courier New" w:hAnsi="Courier New" w:cs="Courier New"/>
                <w:b/>
                <w:bCs/>
              </w:rPr>
              <w:t>Descrizione</w:t>
            </w:r>
            <w:r>
              <w:rPr>
                <w:rFonts w:ascii="Courier New" w:eastAsia="Courier New" w:hAnsi="Courier New" w:cs="Courier New"/>
                <w:b/>
                <w:bCs/>
              </w:rPr>
              <w:t xml:space="preserve"> sintetica</w:t>
            </w:r>
            <w:r w:rsidRPr="00B42484">
              <w:rPr>
                <w:rFonts w:ascii="Courier New" w:eastAsia="Courier New" w:hAnsi="Courier New" w:cs="Courier New"/>
                <w:b/>
                <w:bCs/>
              </w:rPr>
              <w:t xml:space="preserve"> degli obiettivi di progetto</w:t>
            </w:r>
          </w:p>
        </w:tc>
        <w:tc>
          <w:tcPr>
            <w:tcW w:w="4672" w:type="dxa"/>
          </w:tcPr>
          <w:p w14:paraId="6EF6558B" w14:textId="77777777" w:rsidR="00471E6F" w:rsidRPr="00B42484" w:rsidRDefault="00471E6F" w:rsidP="00926D22">
            <w:pPr>
              <w:spacing w:after="120"/>
              <w:jc w:val="both"/>
              <w:rPr>
                <w:rFonts w:ascii="Courier New" w:eastAsia="Courier New" w:hAnsi="Courier New" w:cs="Courier New"/>
              </w:rPr>
            </w:pPr>
          </w:p>
          <w:p w14:paraId="7B3CB159" w14:textId="77777777" w:rsidR="00471E6F" w:rsidRPr="00B42484" w:rsidRDefault="00471E6F" w:rsidP="00926D22">
            <w:pPr>
              <w:spacing w:after="120"/>
              <w:jc w:val="both"/>
              <w:rPr>
                <w:rFonts w:ascii="Courier New" w:eastAsia="Courier New" w:hAnsi="Courier New" w:cs="Courier New"/>
              </w:rPr>
            </w:pPr>
          </w:p>
          <w:p w14:paraId="626CAD46" w14:textId="77777777" w:rsidR="00471E6F" w:rsidRPr="00B42484" w:rsidRDefault="00471E6F" w:rsidP="00926D22">
            <w:pPr>
              <w:spacing w:after="120"/>
              <w:jc w:val="both"/>
              <w:rPr>
                <w:rFonts w:ascii="Courier New" w:eastAsia="Courier New" w:hAnsi="Courier New" w:cs="Courier New"/>
              </w:rPr>
            </w:pPr>
          </w:p>
        </w:tc>
      </w:tr>
      <w:tr w:rsidR="00471E6F" w:rsidRPr="00B42484" w14:paraId="1F6B9EB9" w14:textId="77777777" w:rsidTr="00926D22">
        <w:trPr>
          <w:trHeight w:val="300"/>
        </w:trPr>
        <w:tc>
          <w:tcPr>
            <w:tcW w:w="4672" w:type="dxa"/>
          </w:tcPr>
          <w:p w14:paraId="01D8BE1A" w14:textId="77777777" w:rsidR="00471E6F" w:rsidRPr="00B42484" w:rsidRDefault="00471E6F" w:rsidP="00926D22">
            <w:pPr>
              <w:spacing w:after="120"/>
              <w:jc w:val="both"/>
              <w:rPr>
                <w:rFonts w:ascii="Courier New" w:eastAsia="Courier New" w:hAnsi="Courier New" w:cs="Courier New"/>
                <w:b/>
                <w:bCs/>
              </w:rPr>
            </w:pPr>
            <w:r w:rsidRPr="00B42484">
              <w:rPr>
                <w:rFonts w:ascii="Courier New" w:eastAsia="Courier New" w:hAnsi="Courier New" w:cs="Courier New"/>
                <w:b/>
                <w:bCs/>
              </w:rPr>
              <w:t xml:space="preserve">Descrizione </w:t>
            </w:r>
            <w:r>
              <w:rPr>
                <w:rFonts w:ascii="Courier New" w:eastAsia="Courier New" w:hAnsi="Courier New" w:cs="Courier New"/>
                <w:b/>
                <w:bCs/>
              </w:rPr>
              <w:t xml:space="preserve">sintetica </w:t>
            </w:r>
            <w:r w:rsidRPr="00B42484">
              <w:rPr>
                <w:rFonts w:ascii="Courier New" w:eastAsia="Courier New" w:hAnsi="Courier New" w:cs="Courier New"/>
                <w:b/>
                <w:bCs/>
              </w:rPr>
              <w:t>delle attività</w:t>
            </w:r>
          </w:p>
        </w:tc>
        <w:tc>
          <w:tcPr>
            <w:tcW w:w="4672" w:type="dxa"/>
          </w:tcPr>
          <w:p w14:paraId="73019986" w14:textId="77777777" w:rsidR="00471E6F" w:rsidRPr="00B42484" w:rsidRDefault="00471E6F" w:rsidP="00926D22">
            <w:pPr>
              <w:spacing w:after="120"/>
              <w:jc w:val="both"/>
              <w:rPr>
                <w:rFonts w:ascii="Courier New" w:eastAsia="Courier New" w:hAnsi="Courier New" w:cs="Courier New"/>
              </w:rPr>
            </w:pPr>
          </w:p>
        </w:tc>
      </w:tr>
      <w:tr w:rsidR="00471E6F" w:rsidRPr="00B42484" w14:paraId="6E92D520" w14:textId="77777777" w:rsidTr="00926D22">
        <w:trPr>
          <w:trHeight w:val="300"/>
        </w:trPr>
        <w:tc>
          <w:tcPr>
            <w:tcW w:w="4672" w:type="dxa"/>
          </w:tcPr>
          <w:p w14:paraId="7EB4DF1E" w14:textId="77777777" w:rsidR="00471E6F" w:rsidRPr="00B42484" w:rsidRDefault="00471E6F" w:rsidP="00926D22">
            <w:pPr>
              <w:spacing w:after="120"/>
              <w:jc w:val="both"/>
              <w:rPr>
                <w:rFonts w:ascii="Courier New" w:eastAsia="Courier New" w:hAnsi="Courier New" w:cs="Courier New"/>
                <w:b/>
                <w:bCs/>
              </w:rPr>
            </w:pPr>
            <w:r w:rsidRPr="00B42484">
              <w:rPr>
                <w:rFonts w:ascii="Courier New" w:eastAsia="Courier New" w:hAnsi="Courier New" w:cs="Courier New"/>
                <w:b/>
                <w:bCs/>
              </w:rPr>
              <w:t>Totale piano economico - finanziario</w:t>
            </w:r>
          </w:p>
        </w:tc>
        <w:tc>
          <w:tcPr>
            <w:tcW w:w="4672" w:type="dxa"/>
          </w:tcPr>
          <w:p w14:paraId="7BE07FC6" w14:textId="77777777" w:rsidR="00471E6F" w:rsidRPr="00B42484" w:rsidRDefault="00471E6F" w:rsidP="00926D22">
            <w:pPr>
              <w:spacing w:after="120"/>
              <w:jc w:val="both"/>
              <w:rPr>
                <w:rFonts w:ascii="Courier New" w:hAnsi="Courier New" w:cs="Courier New"/>
              </w:rPr>
            </w:pPr>
            <w:r w:rsidRPr="00B42484">
              <w:rPr>
                <w:rFonts w:ascii="Courier New" w:eastAsia="Courier New" w:hAnsi="Courier New" w:cs="Courier New"/>
              </w:rPr>
              <w:t>€</w:t>
            </w:r>
          </w:p>
        </w:tc>
      </w:tr>
    </w:tbl>
    <w:p w14:paraId="120712C1" w14:textId="77777777" w:rsidR="00471E6F" w:rsidRPr="00B42484" w:rsidRDefault="00471E6F" w:rsidP="00471E6F">
      <w:pPr>
        <w:spacing w:after="120"/>
        <w:jc w:val="both"/>
        <w:rPr>
          <w:rFonts w:ascii="Courier New" w:eastAsia="Courier New" w:hAnsi="Courier New" w:cs="Courier New"/>
        </w:rPr>
      </w:pPr>
    </w:p>
    <w:p w14:paraId="34673FC5" w14:textId="77777777" w:rsidR="00471E6F" w:rsidRPr="00B42484" w:rsidRDefault="00471E6F" w:rsidP="00471E6F">
      <w:pPr>
        <w:spacing w:after="120"/>
        <w:jc w:val="both"/>
        <w:rPr>
          <w:rFonts w:ascii="Courier New" w:eastAsia="Courier New" w:hAnsi="Courier New" w:cs="Courier New"/>
        </w:rPr>
      </w:pPr>
    </w:p>
    <w:p w14:paraId="7806313E" w14:textId="77777777" w:rsidR="00471E6F" w:rsidRPr="00B42484" w:rsidRDefault="00471E6F" w:rsidP="00471E6F">
      <w:pPr>
        <w:spacing w:after="120"/>
        <w:jc w:val="both"/>
        <w:rPr>
          <w:rFonts w:ascii="Courier New" w:eastAsia="Courier New" w:hAnsi="Courier New" w:cs="Courier New"/>
        </w:rPr>
      </w:pPr>
      <w:r w:rsidRPr="00B42484">
        <w:rPr>
          <w:rFonts w:ascii="Courier New" w:eastAsia="Courier New" w:hAnsi="Courier New" w:cs="Courier New"/>
        </w:rPr>
        <w:t>Il modello va presentato in formato aperto, non ammette allegati, non deve essere firmato e non deve riportare alcun dato personale.</w:t>
      </w:r>
    </w:p>
    <w:p w14:paraId="209C1F12" w14:textId="77777777" w:rsidR="00471E6F" w:rsidRPr="00B42484" w:rsidRDefault="00471E6F" w:rsidP="00471E6F">
      <w:pPr>
        <w:spacing w:after="120"/>
        <w:jc w:val="both"/>
      </w:pPr>
    </w:p>
    <w:p w14:paraId="277F25F3" w14:textId="2060BFA5" w:rsidR="21EB2897" w:rsidRPr="00471E6F" w:rsidRDefault="00471E6F" w:rsidP="00471E6F">
      <w:r w:rsidRPr="00B42484">
        <w:rPr>
          <w:rFonts w:ascii="Courier New" w:eastAsia="Courier New" w:hAnsi="Courier New" w:cs="Courier New"/>
          <w:i/>
          <w:iCs/>
        </w:rPr>
        <w:t>Si invita a compilare la scheda in massimo 500 caratteri.</w:t>
      </w:r>
    </w:p>
    <w:sectPr w:rsidR="21EB2897" w:rsidRPr="00471E6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552" w:right="1134" w:bottom="1701" w:left="1418" w:header="709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207A9" w14:textId="77777777" w:rsidR="00160FEF" w:rsidRDefault="00160FEF">
      <w:pPr>
        <w:spacing w:after="0"/>
      </w:pPr>
      <w:r>
        <w:separator/>
      </w:r>
    </w:p>
  </w:endnote>
  <w:endnote w:type="continuationSeparator" w:id="0">
    <w:p w14:paraId="28D1FE93" w14:textId="77777777" w:rsidR="00160FEF" w:rsidRDefault="00160FEF">
      <w:pPr>
        <w:spacing w:after="0"/>
      </w:pPr>
      <w:r>
        <w:continuationSeparator/>
      </w:r>
    </w:p>
  </w:endnote>
  <w:endnote w:type="continuationNotice" w:id="1">
    <w:p w14:paraId="3860CBCC" w14:textId="77777777" w:rsidR="00160FEF" w:rsidRDefault="00160FE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410">
    <w:altName w:val="Calibri"/>
    <w:charset w:val="00"/>
    <w:family w:val="auto"/>
    <w:pitch w:val="variable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5C9177BF" w14:paraId="136CB16F" w14:textId="77777777" w:rsidTr="5C9177BF">
      <w:trPr>
        <w:trHeight w:val="300"/>
      </w:trPr>
      <w:tc>
        <w:tcPr>
          <w:tcW w:w="3115" w:type="dxa"/>
        </w:tcPr>
        <w:p w14:paraId="56FEC1F8" w14:textId="0C465A94" w:rsidR="5C9177BF" w:rsidRDefault="5C9177BF" w:rsidP="5C9177BF">
          <w:pPr>
            <w:pStyle w:val="Intestazione"/>
            <w:ind w:left="-115"/>
          </w:pPr>
        </w:p>
      </w:tc>
      <w:tc>
        <w:tcPr>
          <w:tcW w:w="3115" w:type="dxa"/>
        </w:tcPr>
        <w:p w14:paraId="4D55ACF1" w14:textId="31C2AA8A" w:rsidR="5C9177BF" w:rsidRDefault="5C9177BF" w:rsidP="5C9177BF">
          <w:pPr>
            <w:pStyle w:val="Intestazione"/>
            <w:jc w:val="center"/>
          </w:pPr>
        </w:p>
      </w:tc>
      <w:tc>
        <w:tcPr>
          <w:tcW w:w="3115" w:type="dxa"/>
        </w:tcPr>
        <w:p w14:paraId="3D729C3A" w14:textId="0962C949" w:rsidR="5C9177BF" w:rsidRDefault="5C9177BF" w:rsidP="5C9177BF">
          <w:pPr>
            <w:pStyle w:val="Intestazione"/>
            <w:ind w:right="-115"/>
            <w:jc w:val="right"/>
          </w:pPr>
        </w:p>
      </w:tc>
    </w:tr>
  </w:tbl>
  <w:p w14:paraId="631DFB15" w14:textId="4AF758F0" w:rsidR="5C9177BF" w:rsidRDefault="5C9177BF" w:rsidP="5C9177B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EA332" w14:textId="39A37CEA" w:rsidR="00784078" w:rsidRDefault="00227E59">
    <w:pPr>
      <w:pStyle w:val="Pidipagina"/>
      <w:jc w:val="right"/>
    </w:pPr>
    <w:r>
      <w:rPr>
        <w:noProof/>
      </w:rPr>
      <mc:AlternateContent>
        <mc:Choice Requires="wps">
          <w:drawing>
            <wp:anchor distT="0" distB="0" distL="114935" distR="114935" simplePos="0" relativeHeight="251658243" behindDoc="0" locked="0" layoutInCell="1" allowOverlap="1" wp14:anchorId="353E454F" wp14:editId="560C86FD">
              <wp:simplePos x="0" y="0"/>
              <wp:positionH relativeFrom="page">
                <wp:posOffset>2905125</wp:posOffset>
              </wp:positionH>
              <wp:positionV relativeFrom="page">
                <wp:posOffset>9649460</wp:posOffset>
              </wp:positionV>
              <wp:extent cx="3930015" cy="354965"/>
              <wp:effectExtent l="0" t="0" r="0" b="0"/>
              <wp:wrapSquare wrapText="bothSides"/>
              <wp:docPr id="1185182464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0015" cy="3549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2FBC9EC" w14:textId="77777777" w:rsidR="000615A3" w:rsidRDefault="000615A3" w:rsidP="0076478B">
                          <w:pPr>
                            <w:pStyle w:val="Paragrafobas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3E454F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style="position:absolute;left:0;text-align:left;margin-left:228.75pt;margin-top:759.8pt;width:309.45pt;height:27.95pt;z-index:251658243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" stroked="f">
              <v:fill opacity="0"/>
              <v:textbox inset="0,0,0,0">
                <w:txbxContent>
                  <w:p w14:paraId="32FBC9EC" w14:textId="77777777" w:rsidR="000615A3" w:rsidRDefault="000615A3" w:rsidP="0076478B">
                    <w:pPr>
                      <w:pStyle w:val="Paragrafobase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14:paraId="0EA76FC3" w14:textId="77777777" w:rsidR="000615A3" w:rsidRDefault="000615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F1751" w14:textId="77777777" w:rsidR="00160FEF" w:rsidRDefault="00160FEF">
      <w:pPr>
        <w:spacing w:after="0"/>
      </w:pPr>
      <w:r>
        <w:separator/>
      </w:r>
    </w:p>
  </w:footnote>
  <w:footnote w:type="continuationSeparator" w:id="0">
    <w:p w14:paraId="53485AA6" w14:textId="77777777" w:rsidR="00160FEF" w:rsidRDefault="00160FEF">
      <w:pPr>
        <w:spacing w:after="0"/>
      </w:pPr>
      <w:r>
        <w:continuationSeparator/>
      </w:r>
    </w:p>
  </w:footnote>
  <w:footnote w:type="continuationNotice" w:id="1">
    <w:p w14:paraId="07D14007" w14:textId="77777777" w:rsidR="00160FEF" w:rsidRDefault="00160FE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198C1" w14:textId="73F4BE83" w:rsidR="000615A3" w:rsidRDefault="000659B6">
    <w:pPr>
      <w:pStyle w:val="Intestazione"/>
    </w:pPr>
    <w:r>
      <w:rPr>
        <w:noProof/>
        <w:color w:val="2B579A"/>
        <w:shd w:val="clear" w:color="auto" w:fill="E6E6E6"/>
      </w:rPr>
      <w:drawing>
        <wp:anchor distT="0" distB="0" distL="114935" distR="114935" simplePos="0" relativeHeight="251658244" behindDoc="1" locked="0" layoutInCell="1" allowOverlap="1" wp14:anchorId="11B02A12" wp14:editId="41B5BBDC">
          <wp:simplePos x="0" y="0"/>
          <wp:positionH relativeFrom="page">
            <wp:posOffset>2738755</wp:posOffset>
          </wp:positionH>
          <wp:positionV relativeFrom="page">
            <wp:posOffset>852170</wp:posOffset>
          </wp:positionV>
          <wp:extent cx="2155190" cy="313055"/>
          <wp:effectExtent l="0" t="0" r="0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5190" cy="3130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57BE1" w14:textId="4721A0E8" w:rsidR="000615A3" w:rsidRDefault="000659B6">
    <w:pPr>
      <w:pStyle w:val="Intestazione"/>
    </w:pPr>
    <w:r>
      <w:rPr>
        <w:noProof/>
        <w:color w:val="2B579A"/>
        <w:shd w:val="clear" w:color="auto" w:fill="E6E6E6"/>
      </w:rPr>
      <w:drawing>
        <wp:anchor distT="0" distB="0" distL="114935" distR="114935" simplePos="0" relativeHeight="251658240" behindDoc="1" locked="0" layoutInCell="1" allowOverlap="1" wp14:anchorId="2E4AA4A5" wp14:editId="04194BB0">
          <wp:simplePos x="0" y="0"/>
          <wp:positionH relativeFrom="page">
            <wp:posOffset>2824480</wp:posOffset>
          </wp:positionH>
          <wp:positionV relativeFrom="page">
            <wp:posOffset>814070</wp:posOffset>
          </wp:positionV>
          <wp:extent cx="2155190" cy="313055"/>
          <wp:effectExtent l="0" t="0" r="0" b="0"/>
          <wp:wrapNone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5190" cy="3130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7E59">
      <w:rPr>
        <w:noProof/>
      </w:rPr>
      <mc:AlternateContent>
        <mc:Choice Requires="wps">
          <w:drawing>
            <wp:anchor distT="0" distB="0" distL="114935" distR="114935" simplePos="0" relativeHeight="251658241" behindDoc="0" locked="0" layoutInCell="1" allowOverlap="1" wp14:anchorId="5E172E32" wp14:editId="0D31B60C">
              <wp:simplePos x="0" y="0"/>
              <wp:positionH relativeFrom="page">
                <wp:posOffset>900430</wp:posOffset>
              </wp:positionH>
              <wp:positionV relativeFrom="page">
                <wp:posOffset>9649460</wp:posOffset>
              </wp:positionV>
              <wp:extent cx="1435100" cy="354965"/>
              <wp:effectExtent l="0" t="0" r="0" b="0"/>
              <wp:wrapSquare wrapText="bothSides"/>
              <wp:docPr id="94230744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5100" cy="3549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D1B45D3" w14:textId="77777777" w:rsidR="000615A3" w:rsidRDefault="000615A3">
                          <w:pPr>
                            <w:spacing w:after="0" w:line="220" w:lineRule="exact"/>
                            <w:rPr>
                              <w:rFonts w:ascii="Arial" w:hAnsi="Arial" w:cs="Arial"/>
                              <w:color w:val="D02828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172E32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margin-left:70.9pt;margin-top:759.8pt;width:113pt;height:27.95pt;z-index:251658241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" stroked="f">
              <v:fill opacity="0"/>
              <v:textbox inset="0,0,0,0">
                <w:txbxContent>
                  <w:p w14:paraId="2D1B45D3" w14:textId="77777777" w:rsidR="000615A3" w:rsidRDefault="000615A3">
                    <w:pPr>
                      <w:spacing w:after="0" w:line="220" w:lineRule="exact"/>
                      <w:rPr>
                        <w:rFonts w:ascii="Arial" w:hAnsi="Arial" w:cs="Arial"/>
                        <w:color w:val="D02828"/>
                        <w:sz w:val="18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27E59">
      <w:rPr>
        <w:noProof/>
      </w:rPr>
      <mc:AlternateContent>
        <mc:Choice Requires="wps">
          <w:drawing>
            <wp:anchor distT="0" distB="0" distL="114935" distR="114935" simplePos="0" relativeHeight="251658242" behindDoc="0" locked="0" layoutInCell="1" allowOverlap="1" wp14:anchorId="3E001320" wp14:editId="6525C66D">
              <wp:simplePos x="0" y="0"/>
              <wp:positionH relativeFrom="page">
                <wp:posOffset>2520315</wp:posOffset>
              </wp:positionH>
              <wp:positionV relativeFrom="page">
                <wp:posOffset>9649460</wp:posOffset>
              </wp:positionV>
              <wp:extent cx="1254760" cy="354965"/>
              <wp:effectExtent l="0" t="0" r="0" b="0"/>
              <wp:wrapSquare wrapText="bothSides"/>
              <wp:docPr id="1570362861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4760" cy="3549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92432F6" w14:textId="77777777" w:rsidR="000615A3" w:rsidRDefault="000615A3">
                          <w:pPr>
                            <w:spacing w:after="0" w:line="220" w:lineRule="exact"/>
                            <w:rPr>
                              <w:rFonts w:ascii="Arial" w:hAnsi="Arial" w:cs="Arial"/>
                              <w:color w:val="D02828"/>
                              <w:sz w:val="18"/>
                            </w:rPr>
                          </w:pPr>
                        </w:p>
                        <w:p w14:paraId="1CC3BB38" w14:textId="77777777" w:rsidR="000615A3" w:rsidRDefault="000615A3">
                          <w:pPr>
                            <w:spacing w:after="0" w:line="220" w:lineRule="exact"/>
                            <w:rPr>
                              <w:rFonts w:ascii="Arial" w:hAnsi="Arial" w:cs="Arial"/>
                              <w:color w:val="D02828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001320" id="Casella di testo 3" o:spid="_x0000_s1027" type="#_x0000_t202" style="position:absolute;margin-left:198.45pt;margin-top:759.8pt;width:98.8pt;height:27.95pt;z-index:25165824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" stroked="f">
              <v:fill opacity="0"/>
              <v:textbox inset="0,0,0,0">
                <w:txbxContent>
                  <w:p w14:paraId="192432F6" w14:textId="77777777" w:rsidR="000615A3" w:rsidRDefault="000615A3">
                    <w:pPr>
                      <w:spacing w:after="0" w:line="220" w:lineRule="exact"/>
                      <w:rPr>
                        <w:rFonts w:ascii="Arial" w:hAnsi="Arial" w:cs="Arial"/>
                        <w:color w:val="D02828"/>
                        <w:sz w:val="18"/>
                      </w:rPr>
                    </w:pPr>
                  </w:p>
                  <w:p w14:paraId="1CC3BB38" w14:textId="77777777" w:rsidR="000615A3" w:rsidRDefault="000615A3">
                    <w:pPr>
                      <w:spacing w:after="0" w:line="220" w:lineRule="exact"/>
                      <w:rPr>
                        <w:rFonts w:ascii="Arial" w:hAnsi="Arial" w:cs="Arial"/>
                        <w:color w:val="D02828"/>
                        <w:sz w:val="18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2" w15:restartNumberingAfterBreak="0">
    <w:nsid w:val="0322559F"/>
    <w:multiLevelType w:val="hybridMultilevel"/>
    <w:tmpl w:val="F774C2BE"/>
    <w:lvl w:ilvl="0" w:tplc="50787728">
      <w:numFmt w:val="bullet"/>
      <w:lvlText w:val="–"/>
      <w:lvlJc w:val="left"/>
      <w:pPr>
        <w:ind w:left="420" w:hanging="420"/>
      </w:pPr>
      <w:rPr>
        <w:rFonts w:ascii="Courier New" w:eastAsia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F65E0D"/>
    <w:multiLevelType w:val="multilevel"/>
    <w:tmpl w:val="BE0EB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1D1FA3"/>
    <w:multiLevelType w:val="hybridMultilevel"/>
    <w:tmpl w:val="DDE41BF0"/>
    <w:lvl w:ilvl="0" w:tplc="541C270C">
      <w:numFmt w:val="bullet"/>
      <w:lvlText w:val="-"/>
      <w:lvlJc w:val="left"/>
      <w:pPr>
        <w:ind w:left="420" w:hanging="42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92C83"/>
    <w:multiLevelType w:val="multilevel"/>
    <w:tmpl w:val="969E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D93C66"/>
    <w:multiLevelType w:val="hybridMultilevel"/>
    <w:tmpl w:val="B08A38BE"/>
    <w:lvl w:ilvl="0" w:tplc="541C270C">
      <w:numFmt w:val="bullet"/>
      <w:lvlText w:val="-"/>
      <w:lvlJc w:val="left"/>
      <w:pPr>
        <w:ind w:left="420" w:hanging="42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F5244"/>
    <w:multiLevelType w:val="hybridMultilevel"/>
    <w:tmpl w:val="46580532"/>
    <w:lvl w:ilvl="0" w:tplc="541C270C">
      <w:numFmt w:val="bullet"/>
      <w:lvlText w:val="-"/>
      <w:lvlJc w:val="left"/>
      <w:pPr>
        <w:ind w:left="420" w:hanging="42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CA14BB"/>
    <w:multiLevelType w:val="hybridMultilevel"/>
    <w:tmpl w:val="065441CA"/>
    <w:lvl w:ilvl="0" w:tplc="50787728">
      <w:numFmt w:val="bullet"/>
      <w:lvlText w:val="–"/>
      <w:lvlJc w:val="left"/>
      <w:pPr>
        <w:ind w:left="420" w:hanging="420"/>
      </w:pPr>
      <w:rPr>
        <w:rFonts w:ascii="Courier New" w:eastAsia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772F93"/>
    <w:multiLevelType w:val="hybridMultilevel"/>
    <w:tmpl w:val="CD06161C"/>
    <w:lvl w:ilvl="0" w:tplc="541C270C">
      <w:numFmt w:val="bullet"/>
      <w:lvlText w:val="-"/>
      <w:lvlJc w:val="left"/>
      <w:pPr>
        <w:ind w:left="420" w:hanging="42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E631CA"/>
    <w:multiLevelType w:val="hybridMultilevel"/>
    <w:tmpl w:val="A9DAA6A8"/>
    <w:lvl w:ilvl="0" w:tplc="541C270C">
      <w:numFmt w:val="bullet"/>
      <w:lvlText w:val="-"/>
      <w:lvlJc w:val="left"/>
      <w:pPr>
        <w:ind w:left="420" w:hanging="42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1765"/>
    <w:multiLevelType w:val="multilevel"/>
    <w:tmpl w:val="7B3AE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CC301E"/>
    <w:multiLevelType w:val="multilevel"/>
    <w:tmpl w:val="5EAEB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861641"/>
    <w:multiLevelType w:val="hybridMultilevel"/>
    <w:tmpl w:val="D70C71B0"/>
    <w:lvl w:ilvl="0" w:tplc="541C270C">
      <w:numFmt w:val="bullet"/>
      <w:lvlText w:val="-"/>
      <w:lvlJc w:val="left"/>
      <w:pPr>
        <w:ind w:left="420" w:hanging="42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F582B"/>
    <w:multiLevelType w:val="hybridMultilevel"/>
    <w:tmpl w:val="56009E78"/>
    <w:lvl w:ilvl="0" w:tplc="541C270C">
      <w:numFmt w:val="bullet"/>
      <w:lvlText w:val="-"/>
      <w:lvlJc w:val="left"/>
      <w:pPr>
        <w:ind w:left="420" w:hanging="42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D63FF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1992" w:hanging="432"/>
      </w:pPr>
    </w:lvl>
    <w:lvl w:ilvl="1">
      <w:start w:val="1"/>
      <w:numFmt w:val="decimal"/>
      <w:pStyle w:val="Titolo2"/>
      <w:lvlText w:val="%1.%2"/>
      <w:lvlJc w:val="left"/>
      <w:pPr>
        <w:ind w:left="718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2DED1D88"/>
    <w:multiLevelType w:val="hybridMultilevel"/>
    <w:tmpl w:val="2D08DA90"/>
    <w:lvl w:ilvl="0" w:tplc="541C270C">
      <w:numFmt w:val="bullet"/>
      <w:lvlText w:val="-"/>
      <w:lvlJc w:val="left"/>
      <w:pPr>
        <w:ind w:left="420" w:hanging="42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43E2B"/>
    <w:multiLevelType w:val="multilevel"/>
    <w:tmpl w:val="6BC0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2E33C7"/>
    <w:multiLevelType w:val="hybridMultilevel"/>
    <w:tmpl w:val="0EE267CE"/>
    <w:lvl w:ilvl="0" w:tplc="611E4A7A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E6423514">
      <w:start w:val="1"/>
      <w:numFmt w:val="decimal"/>
      <w:lvlText w:val="%2."/>
      <w:lvlJc w:val="left"/>
      <w:pPr>
        <w:ind w:left="1515" w:hanging="43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335E5B"/>
    <w:multiLevelType w:val="hybridMultilevel"/>
    <w:tmpl w:val="089C9548"/>
    <w:lvl w:ilvl="0" w:tplc="283847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E0A7C"/>
    <w:multiLevelType w:val="hybridMultilevel"/>
    <w:tmpl w:val="E8A8F7C4"/>
    <w:lvl w:ilvl="0" w:tplc="541C270C">
      <w:numFmt w:val="bullet"/>
      <w:lvlText w:val="-"/>
      <w:lvlJc w:val="left"/>
      <w:pPr>
        <w:ind w:left="420" w:hanging="42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6F4B68"/>
    <w:multiLevelType w:val="hybridMultilevel"/>
    <w:tmpl w:val="4E00AF5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ACB89C52">
      <w:start w:val="1"/>
      <w:numFmt w:val="lowerLetter"/>
      <w:lvlText w:val="%2."/>
      <w:lvlJc w:val="left"/>
      <w:pPr>
        <w:ind w:left="2400" w:hanging="600"/>
      </w:pPr>
      <w:rPr>
        <w:rFonts w:hint="default"/>
      </w:rPr>
    </w:lvl>
    <w:lvl w:ilvl="2" w:tplc="A77A6102">
      <w:start w:val="1"/>
      <w:numFmt w:val="lowerLetter"/>
      <w:lvlText w:val="%3)"/>
      <w:lvlJc w:val="left"/>
      <w:pPr>
        <w:ind w:left="3165" w:hanging="465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5D4691C"/>
    <w:multiLevelType w:val="multilevel"/>
    <w:tmpl w:val="3AE4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B01F9C"/>
    <w:multiLevelType w:val="hybridMultilevel"/>
    <w:tmpl w:val="D764A6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2F492A"/>
    <w:multiLevelType w:val="hybridMultilevel"/>
    <w:tmpl w:val="4A981B04"/>
    <w:lvl w:ilvl="0" w:tplc="541C270C">
      <w:numFmt w:val="bullet"/>
      <w:lvlText w:val="-"/>
      <w:lvlJc w:val="left"/>
      <w:pPr>
        <w:ind w:left="780" w:hanging="42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2B1619"/>
    <w:multiLevelType w:val="hybridMultilevel"/>
    <w:tmpl w:val="A19C76D2"/>
    <w:lvl w:ilvl="0" w:tplc="E66C4D0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9F5837"/>
    <w:multiLevelType w:val="hybridMultilevel"/>
    <w:tmpl w:val="36582650"/>
    <w:lvl w:ilvl="0" w:tplc="1FFA2A02">
      <w:start w:val="1"/>
      <w:numFmt w:val="decimal"/>
      <w:lvlText w:val="□"/>
      <w:lvlJc w:val="left"/>
      <w:pPr>
        <w:ind w:left="720" w:hanging="360"/>
      </w:pPr>
    </w:lvl>
    <w:lvl w:ilvl="1" w:tplc="100E5A4A">
      <w:start w:val="1"/>
      <w:numFmt w:val="lowerLetter"/>
      <w:lvlText w:val="%2."/>
      <w:lvlJc w:val="left"/>
      <w:pPr>
        <w:ind w:left="1440" w:hanging="360"/>
      </w:pPr>
    </w:lvl>
    <w:lvl w:ilvl="2" w:tplc="1F8A7BB0">
      <w:start w:val="1"/>
      <w:numFmt w:val="lowerRoman"/>
      <w:lvlText w:val="%3."/>
      <w:lvlJc w:val="right"/>
      <w:pPr>
        <w:ind w:left="2160" w:hanging="180"/>
      </w:pPr>
    </w:lvl>
    <w:lvl w:ilvl="3" w:tplc="91061776">
      <w:start w:val="1"/>
      <w:numFmt w:val="decimal"/>
      <w:lvlText w:val="%4."/>
      <w:lvlJc w:val="left"/>
      <w:pPr>
        <w:ind w:left="2880" w:hanging="360"/>
      </w:pPr>
    </w:lvl>
    <w:lvl w:ilvl="4" w:tplc="9256515C">
      <w:start w:val="1"/>
      <w:numFmt w:val="lowerLetter"/>
      <w:lvlText w:val="%5."/>
      <w:lvlJc w:val="left"/>
      <w:pPr>
        <w:ind w:left="3600" w:hanging="360"/>
      </w:pPr>
    </w:lvl>
    <w:lvl w:ilvl="5" w:tplc="8BE6998E">
      <w:start w:val="1"/>
      <w:numFmt w:val="lowerRoman"/>
      <w:lvlText w:val="%6."/>
      <w:lvlJc w:val="right"/>
      <w:pPr>
        <w:ind w:left="4320" w:hanging="180"/>
      </w:pPr>
    </w:lvl>
    <w:lvl w:ilvl="6" w:tplc="77A209E8">
      <w:start w:val="1"/>
      <w:numFmt w:val="decimal"/>
      <w:lvlText w:val="%7."/>
      <w:lvlJc w:val="left"/>
      <w:pPr>
        <w:ind w:left="5040" w:hanging="360"/>
      </w:pPr>
    </w:lvl>
    <w:lvl w:ilvl="7" w:tplc="73D6515A">
      <w:start w:val="1"/>
      <w:numFmt w:val="lowerLetter"/>
      <w:lvlText w:val="%8."/>
      <w:lvlJc w:val="left"/>
      <w:pPr>
        <w:ind w:left="5760" w:hanging="360"/>
      </w:pPr>
    </w:lvl>
    <w:lvl w:ilvl="8" w:tplc="6F20B8D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045E5"/>
    <w:multiLevelType w:val="hybridMultilevel"/>
    <w:tmpl w:val="607845A6"/>
    <w:lvl w:ilvl="0" w:tplc="541C270C">
      <w:numFmt w:val="bullet"/>
      <w:lvlText w:val="-"/>
      <w:lvlJc w:val="left"/>
      <w:pPr>
        <w:ind w:left="420" w:hanging="42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3F789D"/>
    <w:multiLevelType w:val="multilevel"/>
    <w:tmpl w:val="CB7E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7551350">
    <w:abstractNumId w:val="26"/>
  </w:num>
  <w:num w:numId="2" w16cid:durableId="1729571310">
    <w:abstractNumId w:val="19"/>
  </w:num>
  <w:num w:numId="3" w16cid:durableId="210461514">
    <w:abstractNumId w:val="18"/>
  </w:num>
  <w:num w:numId="4" w16cid:durableId="2107340188">
    <w:abstractNumId w:val="15"/>
  </w:num>
  <w:num w:numId="5" w16cid:durableId="831792688">
    <w:abstractNumId w:val="7"/>
  </w:num>
  <w:num w:numId="6" w16cid:durableId="1007516174">
    <w:abstractNumId w:val="20"/>
  </w:num>
  <w:num w:numId="7" w16cid:durableId="1839152118">
    <w:abstractNumId w:val="13"/>
  </w:num>
  <w:num w:numId="8" w16cid:durableId="1841122628">
    <w:abstractNumId w:val="27"/>
  </w:num>
  <w:num w:numId="9" w16cid:durableId="1702782246">
    <w:abstractNumId w:val="14"/>
  </w:num>
  <w:num w:numId="10" w16cid:durableId="1861696679">
    <w:abstractNumId w:val="4"/>
  </w:num>
  <w:num w:numId="11" w16cid:durableId="201359135">
    <w:abstractNumId w:val="16"/>
  </w:num>
  <w:num w:numId="12" w16cid:durableId="2052921054">
    <w:abstractNumId w:val="2"/>
  </w:num>
  <w:num w:numId="13" w16cid:durableId="910963825">
    <w:abstractNumId w:val="8"/>
  </w:num>
  <w:num w:numId="14" w16cid:durableId="149489052">
    <w:abstractNumId w:val="23"/>
  </w:num>
  <w:num w:numId="15" w16cid:durableId="734858180">
    <w:abstractNumId w:val="6"/>
  </w:num>
  <w:num w:numId="16" w16cid:durableId="98108166">
    <w:abstractNumId w:val="10"/>
  </w:num>
  <w:num w:numId="17" w16cid:durableId="3099044">
    <w:abstractNumId w:val="24"/>
  </w:num>
  <w:num w:numId="18" w16cid:durableId="257761218">
    <w:abstractNumId w:val="9"/>
  </w:num>
  <w:num w:numId="19" w16cid:durableId="1204443547">
    <w:abstractNumId w:val="21"/>
  </w:num>
  <w:num w:numId="20" w16cid:durableId="1640500420">
    <w:abstractNumId w:val="25"/>
  </w:num>
  <w:num w:numId="21" w16cid:durableId="1115831108">
    <w:abstractNumId w:val="15"/>
  </w:num>
  <w:num w:numId="22" w16cid:durableId="2111124648">
    <w:abstractNumId w:val="3"/>
  </w:num>
  <w:num w:numId="23" w16cid:durableId="1232080827">
    <w:abstractNumId w:val="15"/>
  </w:num>
  <w:num w:numId="24" w16cid:durableId="558244226">
    <w:abstractNumId w:val="17"/>
  </w:num>
  <w:num w:numId="25" w16cid:durableId="1345670087">
    <w:abstractNumId w:val="12"/>
  </w:num>
  <w:num w:numId="26" w16cid:durableId="2019573985">
    <w:abstractNumId w:val="28"/>
  </w:num>
  <w:num w:numId="27" w16cid:durableId="1725329019">
    <w:abstractNumId w:val="22"/>
  </w:num>
  <w:num w:numId="28" w16cid:durableId="1088238135">
    <w:abstractNumId w:val="11"/>
  </w:num>
  <w:num w:numId="29" w16cid:durableId="368528629">
    <w:abstractNumId w:val="5"/>
  </w:num>
  <w:num w:numId="30" w16cid:durableId="1411148858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C46"/>
    <w:rsid w:val="000002A7"/>
    <w:rsid w:val="000004A8"/>
    <w:rsid w:val="000022B9"/>
    <w:rsid w:val="00002689"/>
    <w:rsid w:val="00002E1E"/>
    <w:rsid w:val="000052CC"/>
    <w:rsid w:val="0000544A"/>
    <w:rsid w:val="000056CF"/>
    <w:rsid w:val="00005AE3"/>
    <w:rsid w:val="000066E7"/>
    <w:rsid w:val="00006AC9"/>
    <w:rsid w:val="00010236"/>
    <w:rsid w:val="00012B68"/>
    <w:rsid w:val="00013A30"/>
    <w:rsid w:val="00015B03"/>
    <w:rsid w:val="000169A5"/>
    <w:rsid w:val="00017C7C"/>
    <w:rsid w:val="00021181"/>
    <w:rsid w:val="00021DD1"/>
    <w:rsid w:val="00024783"/>
    <w:rsid w:val="00025B17"/>
    <w:rsid w:val="00025BB1"/>
    <w:rsid w:val="000276D4"/>
    <w:rsid w:val="00030218"/>
    <w:rsid w:val="0003056E"/>
    <w:rsid w:val="00030A0E"/>
    <w:rsid w:val="000318B1"/>
    <w:rsid w:val="00032616"/>
    <w:rsid w:val="000340CB"/>
    <w:rsid w:val="000341C8"/>
    <w:rsid w:val="00035CAE"/>
    <w:rsid w:val="00036D2A"/>
    <w:rsid w:val="00036E5E"/>
    <w:rsid w:val="000379C3"/>
    <w:rsid w:val="00040D2E"/>
    <w:rsid w:val="0004167D"/>
    <w:rsid w:val="00043282"/>
    <w:rsid w:val="0004370A"/>
    <w:rsid w:val="0004419C"/>
    <w:rsid w:val="00044BFF"/>
    <w:rsid w:val="00044C3C"/>
    <w:rsid w:val="00045DF0"/>
    <w:rsid w:val="0004F040"/>
    <w:rsid w:val="000514C3"/>
    <w:rsid w:val="00053605"/>
    <w:rsid w:val="00053D77"/>
    <w:rsid w:val="00056280"/>
    <w:rsid w:val="000615A3"/>
    <w:rsid w:val="000623DE"/>
    <w:rsid w:val="0006360D"/>
    <w:rsid w:val="0006572D"/>
    <w:rsid w:val="000659B6"/>
    <w:rsid w:val="00065C5D"/>
    <w:rsid w:val="00066D14"/>
    <w:rsid w:val="0006C3F5"/>
    <w:rsid w:val="000704A0"/>
    <w:rsid w:val="0007051D"/>
    <w:rsid w:val="00070684"/>
    <w:rsid w:val="00070B01"/>
    <w:rsid w:val="00071859"/>
    <w:rsid w:val="000726A4"/>
    <w:rsid w:val="000726CF"/>
    <w:rsid w:val="00072F05"/>
    <w:rsid w:val="00073B8E"/>
    <w:rsid w:val="000751A7"/>
    <w:rsid w:val="00075632"/>
    <w:rsid w:val="0007570B"/>
    <w:rsid w:val="00076E42"/>
    <w:rsid w:val="00076F6F"/>
    <w:rsid w:val="000809CD"/>
    <w:rsid w:val="0008252C"/>
    <w:rsid w:val="00082F2D"/>
    <w:rsid w:val="00083F40"/>
    <w:rsid w:val="00083F80"/>
    <w:rsid w:val="00085BDE"/>
    <w:rsid w:val="000860B4"/>
    <w:rsid w:val="00087094"/>
    <w:rsid w:val="000906B0"/>
    <w:rsid w:val="00091874"/>
    <w:rsid w:val="000927F4"/>
    <w:rsid w:val="0009293A"/>
    <w:rsid w:val="0009294C"/>
    <w:rsid w:val="0009301E"/>
    <w:rsid w:val="00093DEE"/>
    <w:rsid w:val="000948C8"/>
    <w:rsid w:val="00095EBA"/>
    <w:rsid w:val="000961F3"/>
    <w:rsid w:val="00096480"/>
    <w:rsid w:val="00096EC3"/>
    <w:rsid w:val="000A07C4"/>
    <w:rsid w:val="000A129B"/>
    <w:rsid w:val="000A24DB"/>
    <w:rsid w:val="000A3349"/>
    <w:rsid w:val="000A5279"/>
    <w:rsid w:val="000A5F49"/>
    <w:rsid w:val="000A6441"/>
    <w:rsid w:val="000A690E"/>
    <w:rsid w:val="000A7082"/>
    <w:rsid w:val="000B01DE"/>
    <w:rsid w:val="000B2253"/>
    <w:rsid w:val="000B435E"/>
    <w:rsid w:val="000B448C"/>
    <w:rsid w:val="000B5C86"/>
    <w:rsid w:val="000B66FF"/>
    <w:rsid w:val="000B71F2"/>
    <w:rsid w:val="000B7804"/>
    <w:rsid w:val="000C049C"/>
    <w:rsid w:val="000C07CB"/>
    <w:rsid w:val="000C0FA6"/>
    <w:rsid w:val="000C16B9"/>
    <w:rsid w:val="000C19DD"/>
    <w:rsid w:val="000C382D"/>
    <w:rsid w:val="000C4602"/>
    <w:rsid w:val="000C53FC"/>
    <w:rsid w:val="000C6525"/>
    <w:rsid w:val="000C7587"/>
    <w:rsid w:val="000D0932"/>
    <w:rsid w:val="000D12CE"/>
    <w:rsid w:val="000D2C1E"/>
    <w:rsid w:val="000D3527"/>
    <w:rsid w:val="000D401A"/>
    <w:rsid w:val="000D44A7"/>
    <w:rsid w:val="000D5291"/>
    <w:rsid w:val="000D54A1"/>
    <w:rsid w:val="000D660E"/>
    <w:rsid w:val="000D6ADB"/>
    <w:rsid w:val="000E021A"/>
    <w:rsid w:val="000E0222"/>
    <w:rsid w:val="000E03AD"/>
    <w:rsid w:val="000E05DE"/>
    <w:rsid w:val="000E0757"/>
    <w:rsid w:val="000E0CD8"/>
    <w:rsid w:val="000E246C"/>
    <w:rsid w:val="000E251B"/>
    <w:rsid w:val="000E264B"/>
    <w:rsid w:val="000E27CC"/>
    <w:rsid w:val="000E2B65"/>
    <w:rsid w:val="000E2E81"/>
    <w:rsid w:val="000E37F9"/>
    <w:rsid w:val="000E43FD"/>
    <w:rsid w:val="000E5290"/>
    <w:rsid w:val="000F0710"/>
    <w:rsid w:val="000F23C3"/>
    <w:rsid w:val="000F30E8"/>
    <w:rsid w:val="000F32D5"/>
    <w:rsid w:val="000F360D"/>
    <w:rsid w:val="000F3981"/>
    <w:rsid w:val="000F4B85"/>
    <w:rsid w:val="000F5CBC"/>
    <w:rsid w:val="000F69B9"/>
    <w:rsid w:val="000F7BAD"/>
    <w:rsid w:val="00100330"/>
    <w:rsid w:val="00102759"/>
    <w:rsid w:val="0010327D"/>
    <w:rsid w:val="00103EDE"/>
    <w:rsid w:val="00104CE3"/>
    <w:rsid w:val="00105116"/>
    <w:rsid w:val="001072B2"/>
    <w:rsid w:val="001072EC"/>
    <w:rsid w:val="00111079"/>
    <w:rsid w:val="00111874"/>
    <w:rsid w:val="00111E34"/>
    <w:rsid w:val="001122A5"/>
    <w:rsid w:val="00113737"/>
    <w:rsid w:val="001141F4"/>
    <w:rsid w:val="00115323"/>
    <w:rsid w:val="00116191"/>
    <w:rsid w:val="001169D0"/>
    <w:rsid w:val="00117C2E"/>
    <w:rsid w:val="00120037"/>
    <w:rsid w:val="00120BD4"/>
    <w:rsid w:val="00120D33"/>
    <w:rsid w:val="00121FAE"/>
    <w:rsid w:val="0012659F"/>
    <w:rsid w:val="001277D1"/>
    <w:rsid w:val="00130126"/>
    <w:rsid w:val="00130613"/>
    <w:rsid w:val="00130D1A"/>
    <w:rsid w:val="00131396"/>
    <w:rsid w:val="00131B73"/>
    <w:rsid w:val="00131DFC"/>
    <w:rsid w:val="00134321"/>
    <w:rsid w:val="001348B7"/>
    <w:rsid w:val="00135189"/>
    <w:rsid w:val="001365FA"/>
    <w:rsid w:val="00137B2D"/>
    <w:rsid w:val="00137F42"/>
    <w:rsid w:val="00140072"/>
    <w:rsid w:val="001405DD"/>
    <w:rsid w:val="001408DF"/>
    <w:rsid w:val="00140C52"/>
    <w:rsid w:val="001419EA"/>
    <w:rsid w:val="00141BD4"/>
    <w:rsid w:val="001435DB"/>
    <w:rsid w:val="00146229"/>
    <w:rsid w:val="00147C74"/>
    <w:rsid w:val="00147D1B"/>
    <w:rsid w:val="001517D5"/>
    <w:rsid w:val="00151D63"/>
    <w:rsid w:val="00152991"/>
    <w:rsid w:val="00152F1B"/>
    <w:rsid w:val="00153D63"/>
    <w:rsid w:val="00155EE5"/>
    <w:rsid w:val="001560F2"/>
    <w:rsid w:val="00160FEF"/>
    <w:rsid w:val="001620CA"/>
    <w:rsid w:val="001633AD"/>
    <w:rsid w:val="001652AC"/>
    <w:rsid w:val="001672F6"/>
    <w:rsid w:val="001703B4"/>
    <w:rsid w:val="0017091D"/>
    <w:rsid w:val="00175044"/>
    <w:rsid w:val="001756A4"/>
    <w:rsid w:val="00175EB2"/>
    <w:rsid w:val="00176B09"/>
    <w:rsid w:val="00180365"/>
    <w:rsid w:val="00181077"/>
    <w:rsid w:val="00181626"/>
    <w:rsid w:val="001826F0"/>
    <w:rsid w:val="0018349F"/>
    <w:rsid w:val="0018446F"/>
    <w:rsid w:val="0018715A"/>
    <w:rsid w:val="001874E4"/>
    <w:rsid w:val="00187BCE"/>
    <w:rsid w:val="00191FCB"/>
    <w:rsid w:val="001940CA"/>
    <w:rsid w:val="00195FF7"/>
    <w:rsid w:val="00197F88"/>
    <w:rsid w:val="001A0F1C"/>
    <w:rsid w:val="001A1875"/>
    <w:rsid w:val="001A18A4"/>
    <w:rsid w:val="001A2113"/>
    <w:rsid w:val="001A28F0"/>
    <w:rsid w:val="001A35E7"/>
    <w:rsid w:val="001A4B8F"/>
    <w:rsid w:val="001A588C"/>
    <w:rsid w:val="001A60C7"/>
    <w:rsid w:val="001A7831"/>
    <w:rsid w:val="001B0DCC"/>
    <w:rsid w:val="001B2587"/>
    <w:rsid w:val="001B3525"/>
    <w:rsid w:val="001B36AD"/>
    <w:rsid w:val="001B3E02"/>
    <w:rsid w:val="001B6B1B"/>
    <w:rsid w:val="001C06CF"/>
    <w:rsid w:val="001C0808"/>
    <w:rsid w:val="001C1DC7"/>
    <w:rsid w:val="001C2A3F"/>
    <w:rsid w:val="001C2B8B"/>
    <w:rsid w:val="001C412E"/>
    <w:rsid w:val="001C5085"/>
    <w:rsid w:val="001C6CE9"/>
    <w:rsid w:val="001C7620"/>
    <w:rsid w:val="001C7765"/>
    <w:rsid w:val="001D0243"/>
    <w:rsid w:val="001D3FC8"/>
    <w:rsid w:val="001D5926"/>
    <w:rsid w:val="001D7D86"/>
    <w:rsid w:val="001E012B"/>
    <w:rsid w:val="001E0603"/>
    <w:rsid w:val="001E14B1"/>
    <w:rsid w:val="001E1A7F"/>
    <w:rsid w:val="001E3199"/>
    <w:rsid w:val="001E7185"/>
    <w:rsid w:val="001E7790"/>
    <w:rsid w:val="001E79D5"/>
    <w:rsid w:val="001F06CB"/>
    <w:rsid w:val="001F06FD"/>
    <w:rsid w:val="001F0C8C"/>
    <w:rsid w:val="001F1948"/>
    <w:rsid w:val="001F35C3"/>
    <w:rsid w:val="001F44C9"/>
    <w:rsid w:val="001F46EB"/>
    <w:rsid w:val="001F49BB"/>
    <w:rsid w:val="001F62C2"/>
    <w:rsid w:val="001F724A"/>
    <w:rsid w:val="001F7BED"/>
    <w:rsid w:val="0020102C"/>
    <w:rsid w:val="002022C1"/>
    <w:rsid w:val="00203A60"/>
    <w:rsid w:val="00203CE9"/>
    <w:rsid w:val="0020454D"/>
    <w:rsid w:val="002067C6"/>
    <w:rsid w:val="00206AE9"/>
    <w:rsid w:val="00210890"/>
    <w:rsid w:val="00210D35"/>
    <w:rsid w:val="00212A45"/>
    <w:rsid w:val="00213204"/>
    <w:rsid w:val="0021491C"/>
    <w:rsid w:val="00214BBB"/>
    <w:rsid w:val="002150E4"/>
    <w:rsid w:val="00215406"/>
    <w:rsid w:val="00215A92"/>
    <w:rsid w:val="00215AA6"/>
    <w:rsid w:val="00216190"/>
    <w:rsid w:val="002167D0"/>
    <w:rsid w:val="00216E0A"/>
    <w:rsid w:val="002205CE"/>
    <w:rsid w:val="00221D64"/>
    <w:rsid w:val="00223201"/>
    <w:rsid w:val="00224EDF"/>
    <w:rsid w:val="00225D44"/>
    <w:rsid w:val="002267E6"/>
    <w:rsid w:val="002272C3"/>
    <w:rsid w:val="0022776A"/>
    <w:rsid w:val="00227E59"/>
    <w:rsid w:val="002301A3"/>
    <w:rsid w:val="00230374"/>
    <w:rsid w:val="00230ABC"/>
    <w:rsid w:val="00232C29"/>
    <w:rsid w:val="0023486F"/>
    <w:rsid w:val="002355F6"/>
    <w:rsid w:val="00235CA6"/>
    <w:rsid w:val="00237703"/>
    <w:rsid w:val="00240063"/>
    <w:rsid w:val="00240141"/>
    <w:rsid w:val="00241427"/>
    <w:rsid w:val="00241F1A"/>
    <w:rsid w:val="0024259E"/>
    <w:rsid w:val="00244245"/>
    <w:rsid w:val="0024579F"/>
    <w:rsid w:val="002477D7"/>
    <w:rsid w:val="002516F7"/>
    <w:rsid w:val="00252DC7"/>
    <w:rsid w:val="00253B6F"/>
    <w:rsid w:val="002571BD"/>
    <w:rsid w:val="002572EE"/>
    <w:rsid w:val="002611AB"/>
    <w:rsid w:val="00261963"/>
    <w:rsid w:val="00265E5B"/>
    <w:rsid w:val="00266009"/>
    <w:rsid w:val="00266B95"/>
    <w:rsid w:val="00267096"/>
    <w:rsid w:val="00267960"/>
    <w:rsid w:val="0027151D"/>
    <w:rsid w:val="00273260"/>
    <w:rsid w:val="002745DE"/>
    <w:rsid w:val="0027590B"/>
    <w:rsid w:val="002820BD"/>
    <w:rsid w:val="00282958"/>
    <w:rsid w:val="00282A94"/>
    <w:rsid w:val="002839FD"/>
    <w:rsid w:val="00285470"/>
    <w:rsid w:val="002871C3"/>
    <w:rsid w:val="002875DD"/>
    <w:rsid w:val="00287898"/>
    <w:rsid w:val="00287D70"/>
    <w:rsid w:val="00291423"/>
    <w:rsid w:val="00291459"/>
    <w:rsid w:val="002917B8"/>
    <w:rsid w:val="002927A3"/>
    <w:rsid w:val="0029417E"/>
    <w:rsid w:val="0029426B"/>
    <w:rsid w:val="0029612B"/>
    <w:rsid w:val="00296C44"/>
    <w:rsid w:val="002A04EA"/>
    <w:rsid w:val="002A1BA9"/>
    <w:rsid w:val="002A22D0"/>
    <w:rsid w:val="002A2944"/>
    <w:rsid w:val="002A349B"/>
    <w:rsid w:val="002A4075"/>
    <w:rsid w:val="002A4167"/>
    <w:rsid w:val="002A4E3B"/>
    <w:rsid w:val="002A501B"/>
    <w:rsid w:val="002A5513"/>
    <w:rsid w:val="002A7B2C"/>
    <w:rsid w:val="002B0981"/>
    <w:rsid w:val="002B1700"/>
    <w:rsid w:val="002B178C"/>
    <w:rsid w:val="002B32F1"/>
    <w:rsid w:val="002B345A"/>
    <w:rsid w:val="002B3F47"/>
    <w:rsid w:val="002B496C"/>
    <w:rsid w:val="002B66D1"/>
    <w:rsid w:val="002B6C3F"/>
    <w:rsid w:val="002B787A"/>
    <w:rsid w:val="002B7EAA"/>
    <w:rsid w:val="002C0F7A"/>
    <w:rsid w:val="002C0FA2"/>
    <w:rsid w:val="002C1398"/>
    <w:rsid w:val="002C3705"/>
    <w:rsid w:val="002C5588"/>
    <w:rsid w:val="002C5DA5"/>
    <w:rsid w:val="002C5DCB"/>
    <w:rsid w:val="002C688E"/>
    <w:rsid w:val="002C7902"/>
    <w:rsid w:val="002D1D12"/>
    <w:rsid w:val="002D2996"/>
    <w:rsid w:val="002D2DF9"/>
    <w:rsid w:val="002D3528"/>
    <w:rsid w:val="002D3CB5"/>
    <w:rsid w:val="002D4A2E"/>
    <w:rsid w:val="002D5505"/>
    <w:rsid w:val="002D6A24"/>
    <w:rsid w:val="002D6AAA"/>
    <w:rsid w:val="002E0DD8"/>
    <w:rsid w:val="002E0FAD"/>
    <w:rsid w:val="002E37AD"/>
    <w:rsid w:val="002E5572"/>
    <w:rsid w:val="002E5585"/>
    <w:rsid w:val="002E5C08"/>
    <w:rsid w:val="002E6B9C"/>
    <w:rsid w:val="002E6EE7"/>
    <w:rsid w:val="002E6F77"/>
    <w:rsid w:val="002F0C74"/>
    <w:rsid w:val="002F1EC9"/>
    <w:rsid w:val="002F26C9"/>
    <w:rsid w:val="002F2700"/>
    <w:rsid w:val="002F2C0D"/>
    <w:rsid w:val="002F40BF"/>
    <w:rsid w:val="002F451C"/>
    <w:rsid w:val="002F4842"/>
    <w:rsid w:val="002F5E39"/>
    <w:rsid w:val="002F7807"/>
    <w:rsid w:val="002F7DEF"/>
    <w:rsid w:val="00302528"/>
    <w:rsid w:val="003054CE"/>
    <w:rsid w:val="00307CAA"/>
    <w:rsid w:val="00310281"/>
    <w:rsid w:val="003106F9"/>
    <w:rsid w:val="00311056"/>
    <w:rsid w:val="00311EA2"/>
    <w:rsid w:val="0031202F"/>
    <w:rsid w:val="003134A5"/>
    <w:rsid w:val="0031513A"/>
    <w:rsid w:val="00315ED2"/>
    <w:rsid w:val="00317D59"/>
    <w:rsid w:val="00320DC1"/>
    <w:rsid w:val="0032133B"/>
    <w:rsid w:val="003220DE"/>
    <w:rsid w:val="003229FF"/>
    <w:rsid w:val="00323253"/>
    <w:rsid w:val="00323867"/>
    <w:rsid w:val="0032418A"/>
    <w:rsid w:val="00325268"/>
    <w:rsid w:val="00326A81"/>
    <w:rsid w:val="0032766F"/>
    <w:rsid w:val="003277DA"/>
    <w:rsid w:val="00331C7A"/>
    <w:rsid w:val="00332274"/>
    <w:rsid w:val="00332492"/>
    <w:rsid w:val="00333DE5"/>
    <w:rsid w:val="00336D5E"/>
    <w:rsid w:val="0033778E"/>
    <w:rsid w:val="00337AAC"/>
    <w:rsid w:val="00337C58"/>
    <w:rsid w:val="00341B1B"/>
    <w:rsid w:val="00342AD4"/>
    <w:rsid w:val="00342ED2"/>
    <w:rsid w:val="0034374B"/>
    <w:rsid w:val="0034377E"/>
    <w:rsid w:val="00344DE0"/>
    <w:rsid w:val="00344E9D"/>
    <w:rsid w:val="00345997"/>
    <w:rsid w:val="00345C6B"/>
    <w:rsid w:val="0035035D"/>
    <w:rsid w:val="00350EE4"/>
    <w:rsid w:val="00351364"/>
    <w:rsid w:val="003517B4"/>
    <w:rsid w:val="00351E42"/>
    <w:rsid w:val="00351E76"/>
    <w:rsid w:val="0035203D"/>
    <w:rsid w:val="0035307D"/>
    <w:rsid w:val="00353C67"/>
    <w:rsid w:val="0035406D"/>
    <w:rsid w:val="0035569C"/>
    <w:rsid w:val="003571CF"/>
    <w:rsid w:val="0035728F"/>
    <w:rsid w:val="003575AE"/>
    <w:rsid w:val="00360136"/>
    <w:rsid w:val="003604F1"/>
    <w:rsid w:val="003613DD"/>
    <w:rsid w:val="00361AF3"/>
    <w:rsid w:val="00362B36"/>
    <w:rsid w:val="00362E4C"/>
    <w:rsid w:val="003638C9"/>
    <w:rsid w:val="00363B7F"/>
    <w:rsid w:val="00364617"/>
    <w:rsid w:val="00366D4B"/>
    <w:rsid w:val="00371446"/>
    <w:rsid w:val="003726E7"/>
    <w:rsid w:val="00372802"/>
    <w:rsid w:val="00372B85"/>
    <w:rsid w:val="00372BCF"/>
    <w:rsid w:val="00372F3B"/>
    <w:rsid w:val="00374D7A"/>
    <w:rsid w:val="003768EB"/>
    <w:rsid w:val="00376D4E"/>
    <w:rsid w:val="00376E2B"/>
    <w:rsid w:val="0037768B"/>
    <w:rsid w:val="003809E3"/>
    <w:rsid w:val="00380EC0"/>
    <w:rsid w:val="0038115D"/>
    <w:rsid w:val="00382363"/>
    <w:rsid w:val="00383637"/>
    <w:rsid w:val="00384E10"/>
    <w:rsid w:val="0038654C"/>
    <w:rsid w:val="00386A73"/>
    <w:rsid w:val="00386EC2"/>
    <w:rsid w:val="00387187"/>
    <w:rsid w:val="00387894"/>
    <w:rsid w:val="003907AA"/>
    <w:rsid w:val="00390900"/>
    <w:rsid w:val="003921DE"/>
    <w:rsid w:val="003936FE"/>
    <w:rsid w:val="00394AF3"/>
    <w:rsid w:val="00395036"/>
    <w:rsid w:val="00395AAE"/>
    <w:rsid w:val="0039673D"/>
    <w:rsid w:val="00396904"/>
    <w:rsid w:val="003970C7"/>
    <w:rsid w:val="0039799D"/>
    <w:rsid w:val="003A0180"/>
    <w:rsid w:val="003A075A"/>
    <w:rsid w:val="003A0CD9"/>
    <w:rsid w:val="003A124B"/>
    <w:rsid w:val="003A2392"/>
    <w:rsid w:val="003A2E7D"/>
    <w:rsid w:val="003A3FC4"/>
    <w:rsid w:val="003A571E"/>
    <w:rsid w:val="003A5880"/>
    <w:rsid w:val="003A79FB"/>
    <w:rsid w:val="003B1943"/>
    <w:rsid w:val="003B260C"/>
    <w:rsid w:val="003B29F8"/>
    <w:rsid w:val="003B53A1"/>
    <w:rsid w:val="003B6857"/>
    <w:rsid w:val="003B7AF5"/>
    <w:rsid w:val="003B96D3"/>
    <w:rsid w:val="003C05CD"/>
    <w:rsid w:val="003C1147"/>
    <w:rsid w:val="003C20A2"/>
    <w:rsid w:val="003C250C"/>
    <w:rsid w:val="003C309B"/>
    <w:rsid w:val="003C4ACA"/>
    <w:rsid w:val="003C4D65"/>
    <w:rsid w:val="003C5093"/>
    <w:rsid w:val="003C65C2"/>
    <w:rsid w:val="003D045C"/>
    <w:rsid w:val="003D2548"/>
    <w:rsid w:val="003D38AB"/>
    <w:rsid w:val="003D4187"/>
    <w:rsid w:val="003D4B43"/>
    <w:rsid w:val="003D5999"/>
    <w:rsid w:val="003D617E"/>
    <w:rsid w:val="003D6AF5"/>
    <w:rsid w:val="003D74B2"/>
    <w:rsid w:val="003D7E57"/>
    <w:rsid w:val="003E1B2B"/>
    <w:rsid w:val="003E34E6"/>
    <w:rsid w:val="003E416C"/>
    <w:rsid w:val="003E619A"/>
    <w:rsid w:val="003E69C1"/>
    <w:rsid w:val="003F11B8"/>
    <w:rsid w:val="003F241E"/>
    <w:rsid w:val="003F289E"/>
    <w:rsid w:val="003F2985"/>
    <w:rsid w:val="003F305A"/>
    <w:rsid w:val="003F3FE4"/>
    <w:rsid w:val="003F4548"/>
    <w:rsid w:val="003F4B31"/>
    <w:rsid w:val="003F4D47"/>
    <w:rsid w:val="003F554E"/>
    <w:rsid w:val="003F7580"/>
    <w:rsid w:val="003F7E9D"/>
    <w:rsid w:val="00400231"/>
    <w:rsid w:val="00402D6D"/>
    <w:rsid w:val="00404438"/>
    <w:rsid w:val="00404465"/>
    <w:rsid w:val="004047EE"/>
    <w:rsid w:val="00404E1B"/>
    <w:rsid w:val="00405FEE"/>
    <w:rsid w:val="00406905"/>
    <w:rsid w:val="00407BB7"/>
    <w:rsid w:val="004113AE"/>
    <w:rsid w:val="004118F9"/>
    <w:rsid w:val="00412E3B"/>
    <w:rsid w:val="0041362F"/>
    <w:rsid w:val="004144A2"/>
    <w:rsid w:val="0041536D"/>
    <w:rsid w:val="004155C0"/>
    <w:rsid w:val="004163C5"/>
    <w:rsid w:val="0041658A"/>
    <w:rsid w:val="00417D48"/>
    <w:rsid w:val="00417DFB"/>
    <w:rsid w:val="00420273"/>
    <w:rsid w:val="00422627"/>
    <w:rsid w:val="00422CCF"/>
    <w:rsid w:val="0042428D"/>
    <w:rsid w:val="00424602"/>
    <w:rsid w:val="00425DDC"/>
    <w:rsid w:val="00426BE4"/>
    <w:rsid w:val="004305EE"/>
    <w:rsid w:val="00430CEE"/>
    <w:rsid w:val="004336E5"/>
    <w:rsid w:val="00433E15"/>
    <w:rsid w:val="004352AB"/>
    <w:rsid w:val="00435A9B"/>
    <w:rsid w:val="00435C3A"/>
    <w:rsid w:val="00436750"/>
    <w:rsid w:val="00437426"/>
    <w:rsid w:val="00442371"/>
    <w:rsid w:val="00443BB4"/>
    <w:rsid w:val="004445A0"/>
    <w:rsid w:val="00445566"/>
    <w:rsid w:val="004505FF"/>
    <w:rsid w:val="00450DB0"/>
    <w:rsid w:val="0045102F"/>
    <w:rsid w:val="00451E85"/>
    <w:rsid w:val="0045217F"/>
    <w:rsid w:val="00452618"/>
    <w:rsid w:val="004529ED"/>
    <w:rsid w:val="00454B7D"/>
    <w:rsid w:val="00454CF1"/>
    <w:rsid w:val="00454D9C"/>
    <w:rsid w:val="00455500"/>
    <w:rsid w:val="00456CC0"/>
    <w:rsid w:val="0046028A"/>
    <w:rsid w:val="00462301"/>
    <w:rsid w:val="00462571"/>
    <w:rsid w:val="00462682"/>
    <w:rsid w:val="004631AE"/>
    <w:rsid w:val="00463A8C"/>
    <w:rsid w:val="00464A8E"/>
    <w:rsid w:val="00466E53"/>
    <w:rsid w:val="004674EE"/>
    <w:rsid w:val="00470168"/>
    <w:rsid w:val="0047119E"/>
    <w:rsid w:val="00471998"/>
    <w:rsid w:val="00471E6F"/>
    <w:rsid w:val="00475164"/>
    <w:rsid w:val="0047600C"/>
    <w:rsid w:val="00476446"/>
    <w:rsid w:val="0047659B"/>
    <w:rsid w:val="00476FFD"/>
    <w:rsid w:val="00477DDC"/>
    <w:rsid w:val="004811AE"/>
    <w:rsid w:val="00481476"/>
    <w:rsid w:val="004829DA"/>
    <w:rsid w:val="00482DE5"/>
    <w:rsid w:val="004831CD"/>
    <w:rsid w:val="004858E7"/>
    <w:rsid w:val="00485A5B"/>
    <w:rsid w:val="00487873"/>
    <w:rsid w:val="00490435"/>
    <w:rsid w:val="004916F1"/>
    <w:rsid w:val="00492C02"/>
    <w:rsid w:val="0049305E"/>
    <w:rsid w:val="00493B46"/>
    <w:rsid w:val="00494DC9"/>
    <w:rsid w:val="004965C1"/>
    <w:rsid w:val="00496BEA"/>
    <w:rsid w:val="004A03A8"/>
    <w:rsid w:val="004A3220"/>
    <w:rsid w:val="004A398A"/>
    <w:rsid w:val="004A536B"/>
    <w:rsid w:val="004A6984"/>
    <w:rsid w:val="004A75F2"/>
    <w:rsid w:val="004B0165"/>
    <w:rsid w:val="004B15E3"/>
    <w:rsid w:val="004B171A"/>
    <w:rsid w:val="004B38AB"/>
    <w:rsid w:val="004B6F90"/>
    <w:rsid w:val="004B7DE4"/>
    <w:rsid w:val="004BC7CC"/>
    <w:rsid w:val="004C0290"/>
    <w:rsid w:val="004C0300"/>
    <w:rsid w:val="004C2871"/>
    <w:rsid w:val="004C3635"/>
    <w:rsid w:val="004C4617"/>
    <w:rsid w:val="004D0601"/>
    <w:rsid w:val="004D1078"/>
    <w:rsid w:val="004D196D"/>
    <w:rsid w:val="004D25C7"/>
    <w:rsid w:val="004D3973"/>
    <w:rsid w:val="004E010C"/>
    <w:rsid w:val="004E0734"/>
    <w:rsid w:val="004E088D"/>
    <w:rsid w:val="004E247B"/>
    <w:rsid w:val="004E2E92"/>
    <w:rsid w:val="004E4D90"/>
    <w:rsid w:val="004E50EA"/>
    <w:rsid w:val="004E6FBA"/>
    <w:rsid w:val="004E700E"/>
    <w:rsid w:val="004E7E5B"/>
    <w:rsid w:val="004E7F34"/>
    <w:rsid w:val="004F00BC"/>
    <w:rsid w:val="004F2326"/>
    <w:rsid w:val="004F2A15"/>
    <w:rsid w:val="004F2DFA"/>
    <w:rsid w:val="004F4B25"/>
    <w:rsid w:val="004F5163"/>
    <w:rsid w:val="004F5449"/>
    <w:rsid w:val="004F55C1"/>
    <w:rsid w:val="004F5FAA"/>
    <w:rsid w:val="00500451"/>
    <w:rsid w:val="005007BB"/>
    <w:rsid w:val="00501608"/>
    <w:rsid w:val="00501BA7"/>
    <w:rsid w:val="00502B7B"/>
    <w:rsid w:val="005054D3"/>
    <w:rsid w:val="005068EC"/>
    <w:rsid w:val="005138AA"/>
    <w:rsid w:val="00513E31"/>
    <w:rsid w:val="00514AA0"/>
    <w:rsid w:val="00515963"/>
    <w:rsid w:val="00520089"/>
    <w:rsid w:val="00521482"/>
    <w:rsid w:val="005216AD"/>
    <w:rsid w:val="00521DA7"/>
    <w:rsid w:val="00522592"/>
    <w:rsid w:val="00523A1A"/>
    <w:rsid w:val="005301FF"/>
    <w:rsid w:val="00530A8A"/>
    <w:rsid w:val="00531FAE"/>
    <w:rsid w:val="0053211A"/>
    <w:rsid w:val="00533049"/>
    <w:rsid w:val="0053332B"/>
    <w:rsid w:val="00533785"/>
    <w:rsid w:val="00535330"/>
    <w:rsid w:val="0053573D"/>
    <w:rsid w:val="005361DD"/>
    <w:rsid w:val="005368BD"/>
    <w:rsid w:val="005411B8"/>
    <w:rsid w:val="00542666"/>
    <w:rsid w:val="0054397E"/>
    <w:rsid w:val="00543F03"/>
    <w:rsid w:val="0054590C"/>
    <w:rsid w:val="00545EAD"/>
    <w:rsid w:val="005477FE"/>
    <w:rsid w:val="00547820"/>
    <w:rsid w:val="00550F0B"/>
    <w:rsid w:val="0055108A"/>
    <w:rsid w:val="00554473"/>
    <w:rsid w:val="005554F0"/>
    <w:rsid w:val="00556FB5"/>
    <w:rsid w:val="00560547"/>
    <w:rsid w:val="00560907"/>
    <w:rsid w:val="00560DB1"/>
    <w:rsid w:val="00560DD9"/>
    <w:rsid w:val="00561938"/>
    <w:rsid w:val="00562880"/>
    <w:rsid w:val="00564548"/>
    <w:rsid w:val="005650FE"/>
    <w:rsid w:val="0056523B"/>
    <w:rsid w:val="00565401"/>
    <w:rsid w:val="00567279"/>
    <w:rsid w:val="0057181E"/>
    <w:rsid w:val="005719C0"/>
    <w:rsid w:val="00574AAF"/>
    <w:rsid w:val="00574E8E"/>
    <w:rsid w:val="00575213"/>
    <w:rsid w:val="00575269"/>
    <w:rsid w:val="005753F2"/>
    <w:rsid w:val="005757D3"/>
    <w:rsid w:val="00575DB1"/>
    <w:rsid w:val="00577DE1"/>
    <w:rsid w:val="00580047"/>
    <w:rsid w:val="00580AAA"/>
    <w:rsid w:val="00580C62"/>
    <w:rsid w:val="00580EAB"/>
    <w:rsid w:val="00581EE4"/>
    <w:rsid w:val="005825E3"/>
    <w:rsid w:val="005829A6"/>
    <w:rsid w:val="00583460"/>
    <w:rsid w:val="00585B4C"/>
    <w:rsid w:val="00585EE8"/>
    <w:rsid w:val="00586520"/>
    <w:rsid w:val="00587341"/>
    <w:rsid w:val="00587F7F"/>
    <w:rsid w:val="005913A9"/>
    <w:rsid w:val="0059291F"/>
    <w:rsid w:val="0059448F"/>
    <w:rsid w:val="00594F56"/>
    <w:rsid w:val="005955D8"/>
    <w:rsid w:val="00595BF1"/>
    <w:rsid w:val="00596353"/>
    <w:rsid w:val="005964E2"/>
    <w:rsid w:val="00596D15"/>
    <w:rsid w:val="005A05A9"/>
    <w:rsid w:val="005A16E8"/>
    <w:rsid w:val="005A2230"/>
    <w:rsid w:val="005A3D4F"/>
    <w:rsid w:val="005A4983"/>
    <w:rsid w:val="005A58F2"/>
    <w:rsid w:val="005A61F8"/>
    <w:rsid w:val="005A6E61"/>
    <w:rsid w:val="005A7C27"/>
    <w:rsid w:val="005B0247"/>
    <w:rsid w:val="005B0BF2"/>
    <w:rsid w:val="005B3082"/>
    <w:rsid w:val="005B3561"/>
    <w:rsid w:val="005B43A3"/>
    <w:rsid w:val="005B5D60"/>
    <w:rsid w:val="005C08DA"/>
    <w:rsid w:val="005C171D"/>
    <w:rsid w:val="005C18E9"/>
    <w:rsid w:val="005C193B"/>
    <w:rsid w:val="005C324E"/>
    <w:rsid w:val="005C407B"/>
    <w:rsid w:val="005C5BBB"/>
    <w:rsid w:val="005C5CC1"/>
    <w:rsid w:val="005C5D42"/>
    <w:rsid w:val="005C5D8A"/>
    <w:rsid w:val="005C61F8"/>
    <w:rsid w:val="005C641F"/>
    <w:rsid w:val="005C70DE"/>
    <w:rsid w:val="005C727F"/>
    <w:rsid w:val="005C764A"/>
    <w:rsid w:val="005C7F4B"/>
    <w:rsid w:val="005D0346"/>
    <w:rsid w:val="005D1333"/>
    <w:rsid w:val="005D1814"/>
    <w:rsid w:val="005D1E62"/>
    <w:rsid w:val="005D3797"/>
    <w:rsid w:val="005D5BC9"/>
    <w:rsid w:val="005D5E47"/>
    <w:rsid w:val="005D68A1"/>
    <w:rsid w:val="005D6FEA"/>
    <w:rsid w:val="005D7C83"/>
    <w:rsid w:val="005E1BC0"/>
    <w:rsid w:val="005E277F"/>
    <w:rsid w:val="005E30D6"/>
    <w:rsid w:val="005E3A6B"/>
    <w:rsid w:val="005E5A2D"/>
    <w:rsid w:val="005E5D90"/>
    <w:rsid w:val="005E6904"/>
    <w:rsid w:val="005E72B3"/>
    <w:rsid w:val="005E7737"/>
    <w:rsid w:val="005E7B50"/>
    <w:rsid w:val="005F237F"/>
    <w:rsid w:val="005F306A"/>
    <w:rsid w:val="005F57BE"/>
    <w:rsid w:val="005F7318"/>
    <w:rsid w:val="005F7CDE"/>
    <w:rsid w:val="00600661"/>
    <w:rsid w:val="00600AF7"/>
    <w:rsid w:val="006019F4"/>
    <w:rsid w:val="00601A4E"/>
    <w:rsid w:val="00602961"/>
    <w:rsid w:val="00603966"/>
    <w:rsid w:val="006039DE"/>
    <w:rsid w:val="00606396"/>
    <w:rsid w:val="00607738"/>
    <w:rsid w:val="006121A3"/>
    <w:rsid w:val="00612F61"/>
    <w:rsid w:val="006153CF"/>
    <w:rsid w:val="006157B0"/>
    <w:rsid w:val="006161C8"/>
    <w:rsid w:val="006207CB"/>
    <w:rsid w:val="00621937"/>
    <w:rsid w:val="00621C28"/>
    <w:rsid w:val="00623825"/>
    <w:rsid w:val="00623F1F"/>
    <w:rsid w:val="00624D82"/>
    <w:rsid w:val="006252CE"/>
    <w:rsid w:val="006253E3"/>
    <w:rsid w:val="0062573E"/>
    <w:rsid w:val="00625A27"/>
    <w:rsid w:val="006267F7"/>
    <w:rsid w:val="0062680A"/>
    <w:rsid w:val="00626832"/>
    <w:rsid w:val="00626BBA"/>
    <w:rsid w:val="00626D07"/>
    <w:rsid w:val="00626FD2"/>
    <w:rsid w:val="00627322"/>
    <w:rsid w:val="006276A1"/>
    <w:rsid w:val="00633050"/>
    <w:rsid w:val="00633DFF"/>
    <w:rsid w:val="00634708"/>
    <w:rsid w:val="00634A20"/>
    <w:rsid w:val="00635174"/>
    <w:rsid w:val="0064036B"/>
    <w:rsid w:val="006404E9"/>
    <w:rsid w:val="006405D5"/>
    <w:rsid w:val="0064190C"/>
    <w:rsid w:val="006440D4"/>
    <w:rsid w:val="0064467C"/>
    <w:rsid w:val="006458A2"/>
    <w:rsid w:val="00646580"/>
    <w:rsid w:val="00646B54"/>
    <w:rsid w:val="00650223"/>
    <w:rsid w:val="00651922"/>
    <w:rsid w:val="00652865"/>
    <w:rsid w:val="006528FC"/>
    <w:rsid w:val="0065420C"/>
    <w:rsid w:val="0065444C"/>
    <w:rsid w:val="006547DD"/>
    <w:rsid w:val="00654F7D"/>
    <w:rsid w:val="006558EF"/>
    <w:rsid w:val="00657493"/>
    <w:rsid w:val="00665722"/>
    <w:rsid w:val="006660C1"/>
    <w:rsid w:val="00666468"/>
    <w:rsid w:val="00666CF1"/>
    <w:rsid w:val="00666E95"/>
    <w:rsid w:val="00667F0C"/>
    <w:rsid w:val="00670A06"/>
    <w:rsid w:val="0067409E"/>
    <w:rsid w:val="00674BF6"/>
    <w:rsid w:val="00675CE2"/>
    <w:rsid w:val="00677579"/>
    <w:rsid w:val="00680659"/>
    <w:rsid w:val="00681A9E"/>
    <w:rsid w:val="00681BC1"/>
    <w:rsid w:val="006825B5"/>
    <w:rsid w:val="00682D7C"/>
    <w:rsid w:val="00682EBE"/>
    <w:rsid w:val="00683A87"/>
    <w:rsid w:val="006846BC"/>
    <w:rsid w:val="0068665C"/>
    <w:rsid w:val="00686968"/>
    <w:rsid w:val="006939AC"/>
    <w:rsid w:val="006959C5"/>
    <w:rsid w:val="006A05A9"/>
    <w:rsid w:val="006A0F98"/>
    <w:rsid w:val="006A1468"/>
    <w:rsid w:val="006A170F"/>
    <w:rsid w:val="006A243A"/>
    <w:rsid w:val="006A4FB4"/>
    <w:rsid w:val="006A535F"/>
    <w:rsid w:val="006A6642"/>
    <w:rsid w:val="006A67E0"/>
    <w:rsid w:val="006A6919"/>
    <w:rsid w:val="006B01E7"/>
    <w:rsid w:val="006B04FD"/>
    <w:rsid w:val="006B0C8C"/>
    <w:rsid w:val="006B259E"/>
    <w:rsid w:val="006B2823"/>
    <w:rsid w:val="006B2C6B"/>
    <w:rsid w:val="006B3CC2"/>
    <w:rsid w:val="006B627B"/>
    <w:rsid w:val="006B79E2"/>
    <w:rsid w:val="006C0836"/>
    <w:rsid w:val="006C0921"/>
    <w:rsid w:val="006C2368"/>
    <w:rsid w:val="006C342E"/>
    <w:rsid w:val="006C385C"/>
    <w:rsid w:val="006C3A3B"/>
    <w:rsid w:val="006C70A8"/>
    <w:rsid w:val="006C7676"/>
    <w:rsid w:val="006D09E6"/>
    <w:rsid w:val="006D1F8E"/>
    <w:rsid w:val="006D258A"/>
    <w:rsid w:val="006D2BC1"/>
    <w:rsid w:val="006D2CD3"/>
    <w:rsid w:val="006D2D8C"/>
    <w:rsid w:val="006D2FB0"/>
    <w:rsid w:val="006D4021"/>
    <w:rsid w:val="006D4792"/>
    <w:rsid w:val="006D55D6"/>
    <w:rsid w:val="006D6506"/>
    <w:rsid w:val="006D7916"/>
    <w:rsid w:val="006E06D5"/>
    <w:rsid w:val="006E13D1"/>
    <w:rsid w:val="006E4330"/>
    <w:rsid w:val="006E5020"/>
    <w:rsid w:val="006E57AE"/>
    <w:rsid w:val="006E6F7A"/>
    <w:rsid w:val="006E79DF"/>
    <w:rsid w:val="006F4706"/>
    <w:rsid w:val="006F4FAF"/>
    <w:rsid w:val="006F61F3"/>
    <w:rsid w:val="006F72A3"/>
    <w:rsid w:val="007010C3"/>
    <w:rsid w:val="007014CE"/>
    <w:rsid w:val="00702501"/>
    <w:rsid w:val="007028E6"/>
    <w:rsid w:val="0070309A"/>
    <w:rsid w:val="00703D75"/>
    <w:rsid w:val="00704BB6"/>
    <w:rsid w:val="007054CB"/>
    <w:rsid w:val="0070562F"/>
    <w:rsid w:val="0070668D"/>
    <w:rsid w:val="00707273"/>
    <w:rsid w:val="00707E9F"/>
    <w:rsid w:val="00710559"/>
    <w:rsid w:val="007123F3"/>
    <w:rsid w:val="00712888"/>
    <w:rsid w:val="00713909"/>
    <w:rsid w:val="0071522E"/>
    <w:rsid w:val="0071549B"/>
    <w:rsid w:val="00715964"/>
    <w:rsid w:val="007167FF"/>
    <w:rsid w:val="007177D5"/>
    <w:rsid w:val="00717A20"/>
    <w:rsid w:val="00717B9F"/>
    <w:rsid w:val="00720636"/>
    <w:rsid w:val="00723D77"/>
    <w:rsid w:val="007246A7"/>
    <w:rsid w:val="007246B0"/>
    <w:rsid w:val="00725B81"/>
    <w:rsid w:val="0073013F"/>
    <w:rsid w:val="00730267"/>
    <w:rsid w:val="007328E1"/>
    <w:rsid w:val="00732DF2"/>
    <w:rsid w:val="007334AA"/>
    <w:rsid w:val="00734EAB"/>
    <w:rsid w:val="007351FE"/>
    <w:rsid w:val="00735AD2"/>
    <w:rsid w:val="00736A2D"/>
    <w:rsid w:val="00736DD4"/>
    <w:rsid w:val="00736E98"/>
    <w:rsid w:val="00741D19"/>
    <w:rsid w:val="00742E81"/>
    <w:rsid w:val="00743408"/>
    <w:rsid w:val="007455E8"/>
    <w:rsid w:val="0075142C"/>
    <w:rsid w:val="00752469"/>
    <w:rsid w:val="0075263C"/>
    <w:rsid w:val="00753009"/>
    <w:rsid w:val="00754B84"/>
    <w:rsid w:val="007552FD"/>
    <w:rsid w:val="00755A0D"/>
    <w:rsid w:val="00755C73"/>
    <w:rsid w:val="00756492"/>
    <w:rsid w:val="00756521"/>
    <w:rsid w:val="007607A7"/>
    <w:rsid w:val="00761DBA"/>
    <w:rsid w:val="00762C80"/>
    <w:rsid w:val="00763843"/>
    <w:rsid w:val="00764759"/>
    <w:rsid w:val="0076478B"/>
    <w:rsid w:val="00764796"/>
    <w:rsid w:val="00765514"/>
    <w:rsid w:val="0076571B"/>
    <w:rsid w:val="00767C31"/>
    <w:rsid w:val="00770190"/>
    <w:rsid w:val="00770832"/>
    <w:rsid w:val="007709E1"/>
    <w:rsid w:val="00770E24"/>
    <w:rsid w:val="007714F5"/>
    <w:rsid w:val="00771C4B"/>
    <w:rsid w:val="00771DA8"/>
    <w:rsid w:val="00771EA1"/>
    <w:rsid w:val="00771FFE"/>
    <w:rsid w:val="00772F73"/>
    <w:rsid w:val="00773142"/>
    <w:rsid w:val="00773D6C"/>
    <w:rsid w:val="007746DC"/>
    <w:rsid w:val="00775B83"/>
    <w:rsid w:val="00776D03"/>
    <w:rsid w:val="0077719A"/>
    <w:rsid w:val="0078066B"/>
    <w:rsid w:val="00781363"/>
    <w:rsid w:val="00782227"/>
    <w:rsid w:val="00782A80"/>
    <w:rsid w:val="00782EBE"/>
    <w:rsid w:val="00783A06"/>
    <w:rsid w:val="00784078"/>
    <w:rsid w:val="00784216"/>
    <w:rsid w:val="0078579C"/>
    <w:rsid w:val="00785DEB"/>
    <w:rsid w:val="00786050"/>
    <w:rsid w:val="00786929"/>
    <w:rsid w:val="00790E18"/>
    <w:rsid w:val="00790F1E"/>
    <w:rsid w:val="0079137F"/>
    <w:rsid w:val="00792A0A"/>
    <w:rsid w:val="00792DFA"/>
    <w:rsid w:val="00794AE1"/>
    <w:rsid w:val="007954CD"/>
    <w:rsid w:val="007972BC"/>
    <w:rsid w:val="007A08CA"/>
    <w:rsid w:val="007A1578"/>
    <w:rsid w:val="007A26BE"/>
    <w:rsid w:val="007A2AEB"/>
    <w:rsid w:val="007A384D"/>
    <w:rsid w:val="007A39C7"/>
    <w:rsid w:val="007A4413"/>
    <w:rsid w:val="007A6CEF"/>
    <w:rsid w:val="007A6D42"/>
    <w:rsid w:val="007B1A3B"/>
    <w:rsid w:val="007B1C46"/>
    <w:rsid w:val="007B3D4B"/>
    <w:rsid w:val="007C1311"/>
    <w:rsid w:val="007C15DB"/>
    <w:rsid w:val="007C16B4"/>
    <w:rsid w:val="007C2929"/>
    <w:rsid w:val="007C2D87"/>
    <w:rsid w:val="007C4418"/>
    <w:rsid w:val="007C4FCC"/>
    <w:rsid w:val="007C53CE"/>
    <w:rsid w:val="007C58F8"/>
    <w:rsid w:val="007C6AE3"/>
    <w:rsid w:val="007C748A"/>
    <w:rsid w:val="007C7DA9"/>
    <w:rsid w:val="007D0052"/>
    <w:rsid w:val="007D0A1D"/>
    <w:rsid w:val="007D4A72"/>
    <w:rsid w:val="007D5407"/>
    <w:rsid w:val="007D70F0"/>
    <w:rsid w:val="007D7136"/>
    <w:rsid w:val="007D76C2"/>
    <w:rsid w:val="007E1395"/>
    <w:rsid w:val="007E1459"/>
    <w:rsid w:val="007E1B7A"/>
    <w:rsid w:val="007E1E4B"/>
    <w:rsid w:val="007E1ED7"/>
    <w:rsid w:val="007E2C2E"/>
    <w:rsid w:val="007E3DD8"/>
    <w:rsid w:val="007E4497"/>
    <w:rsid w:val="007E4D78"/>
    <w:rsid w:val="007E513E"/>
    <w:rsid w:val="007E5C47"/>
    <w:rsid w:val="007E7260"/>
    <w:rsid w:val="007F0195"/>
    <w:rsid w:val="007F24D0"/>
    <w:rsid w:val="007F3E23"/>
    <w:rsid w:val="007F4FD4"/>
    <w:rsid w:val="007F6B45"/>
    <w:rsid w:val="007F6B9F"/>
    <w:rsid w:val="007F72F5"/>
    <w:rsid w:val="007F75F7"/>
    <w:rsid w:val="007F793A"/>
    <w:rsid w:val="00801DB8"/>
    <w:rsid w:val="008020B8"/>
    <w:rsid w:val="00802B70"/>
    <w:rsid w:val="00803503"/>
    <w:rsid w:val="008046EB"/>
    <w:rsid w:val="008068A6"/>
    <w:rsid w:val="008068B7"/>
    <w:rsid w:val="00807550"/>
    <w:rsid w:val="00810313"/>
    <w:rsid w:val="00810CD3"/>
    <w:rsid w:val="00811D3B"/>
    <w:rsid w:val="00811FDA"/>
    <w:rsid w:val="00812360"/>
    <w:rsid w:val="00812555"/>
    <w:rsid w:val="00813AE2"/>
    <w:rsid w:val="0081470A"/>
    <w:rsid w:val="00815F81"/>
    <w:rsid w:val="00817175"/>
    <w:rsid w:val="0082070A"/>
    <w:rsid w:val="00820FE8"/>
    <w:rsid w:val="0082398B"/>
    <w:rsid w:val="00823B7D"/>
    <w:rsid w:val="00823BA2"/>
    <w:rsid w:val="008253B5"/>
    <w:rsid w:val="008273B1"/>
    <w:rsid w:val="00827556"/>
    <w:rsid w:val="008277A2"/>
    <w:rsid w:val="00827E73"/>
    <w:rsid w:val="00831751"/>
    <w:rsid w:val="00831DBE"/>
    <w:rsid w:val="00832053"/>
    <w:rsid w:val="00832413"/>
    <w:rsid w:val="00832CCC"/>
    <w:rsid w:val="00832FAB"/>
    <w:rsid w:val="00833D55"/>
    <w:rsid w:val="0083411D"/>
    <w:rsid w:val="00835377"/>
    <w:rsid w:val="00836718"/>
    <w:rsid w:val="008371ED"/>
    <w:rsid w:val="00837957"/>
    <w:rsid w:val="00837964"/>
    <w:rsid w:val="00841605"/>
    <w:rsid w:val="0084243C"/>
    <w:rsid w:val="008427EA"/>
    <w:rsid w:val="00844F52"/>
    <w:rsid w:val="008458CE"/>
    <w:rsid w:val="00845989"/>
    <w:rsid w:val="00845FFE"/>
    <w:rsid w:val="00846552"/>
    <w:rsid w:val="00846D14"/>
    <w:rsid w:val="008470C2"/>
    <w:rsid w:val="008553BB"/>
    <w:rsid w:val="00856E83"/>
    <w:rsid w:val="00856E99"/>
    <w:rsid w:val="008575AC"/>
    <w:rsid w:val="00857F59"/>
    <w:rsid w:val="008608C6"/>
    <w:rsid w:val="00864008"/>
    <w:rsid w:val="0086574E"/>
    <w:rsid w:val="00865843"/>
    <w:rsid w:val="008662F5"/>
    <w:rsid w:val="0086647F"/>
    <w:rsid w:val="00866874"/>
    <w:rsid w:val="00870BD2"/>
    <w:rsid w:val="00872ED3"/>
    <w:rsid w:val="008748B9"/>
    <w:rsid w:val="00875356"/>
    <w:rsid w:val="008759E3"/>
    <w:rsid w:val="00876020"/>
    <w:rsid w:val="00876B75"/>
    <w:rsid w:val="0087702D"/>
    <w:rsid w:val="00880E12"/>
    <w:rsid w:val="00881110"/>
    <w:rsid w:val="00881896"/>
    <w:rsid w:val="008838DD"/>
    <w:rsid w:val="00884423"/>
    <w:rsid w:val="00885A34"/>
    <w:rsid w:val="00885F0D"/>
    <w:rsid w:val="008863B1"/>
    <w:rsid w:val="008901B5"/>
    <w:rsid w:val="00890F6D"/>
    <w:rsid w:val="00890FF0"/>
    <w:rsid w:val="008925F0"/>
    <w:rsid w:val="0089303F"/>
    <w:rsid w:val="00894EC4"/>
    <w:rsid w:val="00895FC0"/>
    <w:rsid w:val="00896746"/>
    <w:rsid w:val="00896F2D"/>
    <w:rsid w:val="008A1932"/>
    <w:rsid w:val="008A1A5A"/>
    <w:rsid w:val="008A2EA5"/>
    <w:rsid w:val="008A3191"/>
    <w:rsid w:val="008A3905"/>
    <w:rsid w:val="008A4810"/>
    <w:rsid w:val="008A5D38"/>
    <w:rsid w:val="008A65AF"/>
    <w:rsid w:val="008A6A83"/>
    <w:rsid w:val="008A7271"/>
    <w:rsid w:val="008A774B"/>
    <w:rsid w:val="008B120A"/>
    <w:rsid w:val="008B165F"/>
    <w:rsid w:val="008B1682"/>
    <w:rsid w:val="008B2196"/>
    <w:rsid w:val="008B22AC"/>
    <w:rsid w:val="008B288F"/>
    <w:rsid w:val="008B54D6"/>
    <w:rsid w:val="008B61BE"/>
    <w:rsid w:val="008B6A49"/>
    <w:rsid w:val="008B6D96"/>
    <w:rsid w:val="008B8B3C"/>
    <w:rsid w:val="008C125E"/>
    <w:rsid w:val="008C189A"/>
    <w:rsid w:val="008C24D3"/>
    <w:rsid w:val="008C250A"/>
    <w:rsid w:val="008C2E38"/>
    <w:rsid w:val="008C44EC"/>
    <w:rsid w:val="008C4872"/>
    <w:rsid w:val="008C5D5C"/>
    <w:rsid w:val="008C627D"/>
    <w:rsid w:val="008C65A5"/>
    <w:rsid w:val="008C6C9D"/>
    <w:rsid w:val="008D072F"/>
    <w:rsid w:val="008D11A6"/>
    <w:rsid w:val="008D3BA0"/>
    <w:rsid w:val="008D3E69"/>
    <w:rsid w:val="008D493D"/>
    <w:rsid w:val="008E176B"/>
    <w:rsid w:val="008E1E4A"/>
    <w:rsid w:val="008E4410"/>
    <w:rsid w:val="008E515B"/>
    <w:rsid w:val="008E5299"/>
    <w:rsid w:val="008E5673"/>
    <w:rsid w:val="008E616E"/>
    <w:rsid w:val="008E79DD"/>
    <w:rsid w:val="008E79E3"/>
    <w:rsid w:val="008E7A3E"/>
    <w:rsid w:val="008F03F9"/>
    <w:rsid w:val="008F07D6"/>
    <w:rsid w:val="008F142E"/>
    <w:rsid w:val="008F306C"/>
    <w:rsid w:val="00900F02"/>
    <w:rsid w:val="00901059"/>
    <w:rsid w:val="00901CD2"/>
    <w:rsid w:val="00902983"/>
    <w:rsid w:val="00903C89"/>
    <w:rsid w:val="00903DDC"/>
    <w:rsid w:val="00903FE5"/>
    <w:rsid w:val="009046C7"/>
    <w:rsid w:val="00904A57"/>
    <w:rsid w:val="00905DF1"/>
    <w:rsid w:val="00906DB2"/>
    <w:rsid w:val="00910307"/>
    <w:rsid w:val="009126D9"/>
    <w:rsid w:val="009138BF"/>
    <w:rsid w:val="0091457E"/>
    <w:rsid w:val="00914773"/>
    <w:rsid w:val="009147BC"/>
    <w:rsid w:val="009206C9"/>
    <w:rsid w:val="009211A4"/>
    <w:rsid w:val="0092217C"/>
    <w:rsid w:val="00922704"/>
    <w:rsid w:val="00922760"/>
    <w:rsid w:val="009249EB"/>
    <w:rsid w:val="00924A44"/>
    <w:rsid w:val="00924C0C"/>
    <w:rsid w:val="00927BCF"/>
    <w:rsid w:val="00927BF8"/>
    <w:rsid w:val="0093377F"/>
    <w:rsid w:val="00934056"/>
    <w:rsid w:val="009350A8"/>
    <w:rsid w:val="0093560C"/>
    <w:rsid w:val="0093566A"/>
    <w:rsid w:val="00935F4D"/>
    <w:rsid w:val="00936628"/>
    <w:rsid w:val="009436C2"/>
    <w:rsid w:val="00943B79"/>
    <w:rsid w:val="009449F3"/>
    <w:rsid w:val="00944B60"/>
    <w:rsid w:val="00944E24"/>
    <w:rsid w:val="0094529F"/>
    <w:rsid w:val="00945A3C"/>
    <w:rsid w:val="00945C35"/>
    <w:rsid w:val="0094620A"/>
    <w:rsid w:val="00946E7E"/>
    <w:rsid w:val="00947C36"/>
    <w:rsid w:val="009500EA"/>
    <w:rsid w:val="009511BE"/>
    <w:rsid w:val="009512AA"/>
    <w:rsid w:val="00951B50"/>
    <w:rsid w:val="00951D57"/>
    <w:rsid w:val="00952678"/>
    <w:rsid w:val="009541A7"/>
    <w:rsid w:val="00955F1C"/>
    <w:rsid w:val="00960877"/>
    <w:rsid w:val="00961315"/>
    <w:rsid w:val="009619BD"/>
    <w:rsid w:val="00961AFB"/>
    <w:rsid w:val="00961B9B"/>
    <w:rsid w:val="00961CA9"/>
    <w:rsid w:val="009631B9"/>
    <w:rsid w:val="00963876"/>
    <w:rsid w:val="00963A69"/>
    <w:rsid w:val="00963E29"/>
    <w:rsid w:val="00965FA4"/>
    <w:rsid w:val="009673B0"/>
    <w:rsid w:val="0096D1CC"/>
    <w:rsid w:val="00970629"/>
    <w:rsid w:val="009708A0"/>
    <w:rsid w:val="009712A5"/>
    <w:rsid w:val="009714BE"/>
    <w:rsid w:val="0097246E"/>
    <w:rsid w:val="0097335B"/>
    <w:rsid w:val="00973468"/>
    <w:rsid w:val="009746FE"/>
    <w:rsid w:val="009752C4"/>
    <w:rsid w:val="009808DF"/>
    <w:rsid w:val="00980F14"/>
    <w:rsid w:val="0098148F"/>
    <w:rsid w:val="00981ECE"/>
    <w:rsid w:val="00982783"/>
    <w:rsid w:val="00983F0A"/>
    <w:rsid w:val="009842F8"/>
    <w:rsid w:val="00984F9B"/>
    <w:rsid w:val="009909D7"/>
    <w:rsid w:val="00990C41"/>
    <w:rsid w:val="0099451B"/>
    <w:rsid w:val="00994BE8"/>
    <w:rsid w:val="00995135"/>
    <w:rsid w:val="0099633B"/>
    <w:rsid w:val="009969A8"/>
    <w:rsid w:val="00997B08"/>
    <w:rsid w:val="009A00C0"/>
    <w:rsid w:val="009A033A"/>
    <w:rsid w:val="009A0A5D"/>
    <w:rsid w:val="009A1C47"/>
    <w:rsid w:val="009A23EE"/>
    <w:rsid w:val="009A27DC"/>
    <w:rsid w:val="009A2BE4"/>
    <w:rsid w:val="009A3F0C"/>
    <w:rsid w:val="009A50C2"/>
    <w:rsid w:val="009A559F"/>
    <w:rsid w:val="009A612E"/>
    <w:rsid w:val="009A69A9"/>
    <w:rsid w:val="009A6B3C"/>
    <w:rsid w:val="009A7856"/>
    <w:rsid w:val="009A79B8"/>
    <w:rsid w:val="009B088C"/>
    <w:rsid w:val="009B0BBE"/>
    <w:rsid w:val="009B1A32"/>
    <w:rsid w:val="009B1B20"/>
    <w:rsid w:val="009B246C"/>
    <w:rsid w:val="009B2AC3"/>
    <w:rsid w:val="009B36FF"/>
    <w:rsid w:val="009B45AF"/>
    <w:rsid w:val="009B4933"/>
    <w:rsid w:val="009B4D4E"/>
    <w:rsid w:val="009B4F37"/>
    <w:rsid w:val="009B5163"/>
    <w:rsid w:val="009B5422"/>
    <w:rsid w:val="009B75B3"/>
    <w:rsid w:val="009B790D"/>
    <w:rsid w:val="009C0146"/>
    <w:rsid w:val="009C1DE3"/>
    <w:rsid w:val="009C387A"/>
    <w:rsid w:val="009C4641"/>
    <w:rsid w:val="009C4CEC"/>
    <w:rsid w:val="009C5563"/>
    <w:rsid w:val="009C5BEA"/>
    <w:rsid w:val="009C649D"/>
    <w:rsid w:val="009D203B"/>
    <w:rsid w:val="009D2471"/>
    <w:rsid w:val="009D39A0"/>
    <w:rsid w:val="009D46D3"/>
    <w:rsid w:val="009D76D9"/>
    <w:rsid w:val="009D78AC"/>
    <w:rsid w:val="009E1976"/>
    <w:rsid w:val="009E1AEB"/>
    <w:rsid w:val="009E45CB"/>
    <w:rsid w:val="009E58B0"/>
    <w:rsid w:val="009E6033"/>
    <w:rsid w:val="009E61AF"/>
    <w:rsid w:val="009E6735"/>
    <w:rsid w:val="009E691A"/>
    <w:rsid w:val="009E761F"/>
    <w:rsid w:val="009E7A47"/>
    <w:rsid w:val="009F0AA6"/>
    <w:rsid w:val="009F0C59"/>
    <w:rsid w:val="009F2540"/>
    <w:rsid w:val="009F35FA"/>
    <w:rsid w:val="009F45ED"/>
    <w:rsid w:val="009F46D3"/>
    <w:rsid w:val="009F514D"/>
    <w:rsid w:val="009F58EC"/>
    <w:rsid w:val="009F6E6F"/>
    <w:rsid w:val="009F7C0F"/>
    <w:rsid w:val="009F7FC6"/>
    <w:rsid w:val="00A00549"/>
    <w:rsid w:val="00A02C5D"/>
    <w:rsid w:val="00A034BF"/>
    <w:rsid w:val="00A04485"/>
    <w:rsid w:val="00A0598A"/>
    <w:rsid w:val="00A06C22"/>
    <w:rsid w:val="00A0705A"/>
    <w:rsid w:val="00A07275"/>
    <w:rsid w:val="00A1203D"/>
    <w:rsid w:val="00A138EC"/>
    <w:rsid w:val="00A14B68"/>
    <w:rsid w:val="00A14C49"/>
    <w:rsid w:val="00A14E11"/>
    <w:rsid w:val="00A16526"/>
    <w:rsid w:val="00A1750A"/>
    <w:rsid w:val="00A231BB"/>
    <w:rsid w:val="00A2477A"/>
    <w:rsid w:val="00A26465"/>
    <w:rsid w:val="00A26691"/>
    <w:rsid w:val="00A2F3EB"/>
    <w:rsid w:val="00A3026C"/>
    <w:rsid w:val="00A30AA3"/>
    <w:rsid w:val="00A31E07"/>
    <w:rsid w:val="00A32208"/>
    <w:rsid w:val="00A32B8E"/>
    <w:rsid w:val="00A33866"/>
    <w:rsid w:val="00A33C2F"/>
    <w:rsid w:val="00A33F91"/>
    <w:rsid w:val="00A3431B"/>
    <w:rsid w:val="00A348EA"/>
    <w:rsid w:val="00A34900"/>
    <w:rsid w:val="00A37395"/>
    <w:rsid w:val="00A37AF0"/>
    <w:rsid w:val="00A37D5E"/>
    <w:rsid w:val="00A40422"/>
    <w:rsid w:val="00A40D52"/>
    <w:rsid w:val="00A4283A"/>
    <w:rsid w:val="00A44DB1"/>
    <w:rsid w:val="00A46357"/>
    <w:rsid w:val="00A51530"/>
    <w:rsid w:val="00A529BB"/>
    <w:rsid w:val="00A52FAA"/>
    <w:rsid w:val="00A54B45"/>
    <w:rsid w:val="00A54E6A"/>
    <w:rsid w:val="00A5552C"/>
    <w:rsid w:val="00A56529"/>
    <w:rsid w:val="00A62149"/>
    <w:rsid w:val="00A63274"/>
    <w:rsid w:val="00A6331C"/>
    <w:rsid w:val="00A63573"/>
    <w:rsid w:val="00A6431E"/>
    <w:rsid w:val="00A6548E"/>
    <w:rsid w:val="00A6664D"/>
    <w:rsid w:val="00A66BDF"/>
    <w:rsid w:val="00A6724E"/>
    <w:rsid w:val="00A67A21"/>
    <w:rsid w:val="00A704CB"/>
    <w:rsid w:val="00A7166A"/>
    <w:rsid w:val="00A71883"/>
    <w:rsid w:val="00A71BBC"/>
    <w:rsid w:val="00A73BAE"/>
    <w:rsid w:val="00A74661"/>
    <w:rsid w:val="00A7657E"/>
    <w:rsid w:val="00A76DDD"/>
    <w:rsid w:val="00A771B4"/>
    <w:rsid w:val="00A77548"/>
    <w:rsid w:val="00A81A89"/>
    <w:rsid w:val="00A83882"/>
    <w:rsid w:val="00A83935"/>
    <w:rsid w:val="00A850BB"/>
    <w:rsid w:val="00A86637"/>
    <w:rsid w:val="00A90A2E"/>
    <w:rsid w:val="00A90ABA"/>
    <w:rsid w:val="00A91C63"/>
    <w:rsid w:val="00A9255E"/>
    <w:rsid w:val="00A92D41"/>
    <w:rsid w:val="00A96CA6"/>
    <w:rsid w:val="00A96DB0"/>
    <w:rsid w:val="00A96F75"/>
    <w:rsid w:val="00A97A83"/>
    <w:rsid w:val="00AA02B7"/>
    <w:rsid w:val="00AA02C7"/>
    <w:rsid w:val="00AA1B07"/>
    <w:rsid w:val="00AA2C0A"/>
    <w:rsid w:val="00AA3EE3"/>
    <w:rsid w:val="00AA7675"/>
    <w:rsid w:val="00AA771C"/>
    <w:rsid w:val="00AA77F1"/>
    <w:rsid w:val="00AB014D"/>
    <w:rsid w:val="00AB15B2"/>
    <w:rsid w:val="00AB287A"/>
    <w:rsid w:val="00AB402E"/>
    <w:rsid w:val="00AB59BD"/>
    <w:rsid w:val="00AB5E69"/>
    <w:rsid w:val="00AC17DD"/>
    <w:rsid w:val="00AC1E67"/>
    <w:rsid w:val="00AC272A"/>
    <w:rsid w:val="00AC2755"/>
    <w:rsid w:val="00AC2A1C"/>
    <w:rsid w:val="00AC66D0"/>
    <w:rsid w:val="00AC6E82"/>
    <w:rsid w:val="00AD16F0"/>
    <w:rsid w:val="00AD4836"/>
    <w:rsid w:val="00AD4E11"/>
    <w:rsid w:val="00AD61F2"/>
    <w:rsid w:val="00AE28FD"/>
    <w:rsid w:val="00AE2D78"/>
    <w:rsid w:val="00AE342E"/>
    <w:rsid w:val="00AE5410"/>
    <w:rsid w:val="00AE6DBC"/>
    <w:rsid w:val="00AE704C"/>
    <w:rsid w:val="00AF0976"/>
    <w:rsid w:val="00AF0C77"/>
    <w:rsid w:val="00AF1407"/>
    <w:rsid w:val="00AF1E67"/>
    <w:rsid w:val="00AF1F79"/>
    <w:rsid w:val="00AF32ED"/>
    <w:rsid w:val="00AF3978"/>
    <w:rsid w:val="00AF479C"/>
    <w:rsid w:val="00AF597E"/>
    <w:rsid w:val="00AF66DF"/>
    <w:rsid w:val="00AF770C"/>
    <w:rsid w:val="00AF79C3"/>
    <w:rsid w:val="00B0274F"/>
    <w:rsid w:val="00B02774"/>
    <w:rsid w:val="00B0378C"/>
    <w:rsid w:val="00B061A5"/>
    <w:rsid w:val="00B06883"/>
    <w:rsid w:val="00B06CEB"/>
    <w:rsid w:val="00B10080"/>
    <w:rsid w:val="00B110DE"/>
    <w:rsid w:val="00B11A07"/>
    <w:rsid w:val="00B120B6"/>
    <w:rsid w:val="00B13374"/>
    <w:rsid w:val="00B1488E"/>
    <w:rsid w:val="00B173B5"/>
    <w:rsid w:val="00B21CD6"/>
    <w:rsid w:val="00B23661"/>
    <w:rsid w:val="00B23DAE"/>
    <w:rsid w:val="00B2439C"/>
    <w:rsid w:val="00B25ABE"/>
    <w:rsid w:val="00B263CE"/>
    <w:rsid w:val="00B26971"/>
    <w:rsid w:val="00B27F7C"/>
    <w:rsid w:val="00B303BE"/>
    <w:rsid w:val="00B31B43"/>
    <w:rsid w:val="00B33972"/>
    <w:rsid w:val="00B34325"/>
    <w:rsid w:val="00B35D60"/>
    <w:rsid w:val="00B3609E"/>
    <w:rsid w:val="00B360EE"/>
    <w:rsid w:val="00B366F2"/>
    <w:rsid w:val="00B372B8"/>
    <w:rsid w:val="00B40E93"/>
    <w:rsid w:val="00B42484"/>
    <w:rsid w:val="00B451B9"/>
    <w:rsid w:val="00B461A5"/>
    <w:rsid w:val="00B46C05"/>
    <w:rsid w:val="00B47121"/>
    <w:rsid w:val="00B50422"/>
    <w:rsid w:val="00B5215D"/>
    <w:rsid w:val="00B5265D"/>
    <w:rsid w:val="00B52AA7"/>
    <w:rsid w:val="00B53207"/>
    <w:rsid w:val="00B54BA0"/>
    <w:rsid w:val="00B56C90"/>
    <w:rsid w:val="00B63C94"/>
    <w:rsid w:val="00B67DA9"/>
    <w:rsid w:val="00B70080"/>
    <w:rsid w:val="00B70B70"/>
    <w:rsid w:val="00B711C4"/>
    <w:rsid w:val="00B7205F"/>
    <w:rsid w:val="00B7285B"/>
    <w:rsid w:val="00B72A20"/>
    <w:rsid w:val="00B7599A"/>
    <w:rsid w:val="00B75ADB"/>
    <w:rsid w:val="00B77513"/>
    <w:rsid w:val="00B80397"/>
    <w:rsid w:val="00B818C2"/>
    <w:rsid w:val="00B8194B"/>
    <w:rsid w:val="00B81AB0"/>
    <w:rsid w:val="00B81C7D"/>
    <w:rsid w:val="00B83963"/>
    <w:rsid w:val="00B87B11"/>
    <w:rsid w:val="00B87CC1"/>
    <w:rsid w:val="00B9778A"/>
    <w:rsid w:val="00BA079D"/>
    <w:rsid w:val="00BA08CA"/>
    <w:rsid w:val="00BA14F0"/>
    <w:rsid w:val="00BA2A41"/>
    <w:rsid w:val="00BA3850"/>
    <w:rsid w:val="00BA45DB"/>
    <w:rsid w:val="00BA5A7C"/>
    <w:rsid w:val="00BA5D16"/>
    <w:rsid w:val="00BA6F22"/>
    <w:rsid w:val="00BA7554"/>
    <w:rsid w:val="00BB0997"/>
    <w:rsid w:val="00BB1E9A"/>
    <w:rsid w:val="00BB273B"/>
    <w:rsid w:val="00BB34B2"/>
    <w:rsid w:val="00BB7356"/>
    <w:rsid w:val="00BB736E"/>
    <w:rsid w:val="00BC0626"/>
    <w:rsid w:val="00BC1A04"/>
    <w:rsid w:val="00BC247C"/>
    <w:rsid w:val="00BC2D1E"/>
    <w:rsid w:val="00BC2F8C"/>
    <w:rsid w:val="00BC3CFE"/>
    <w:rsid w:val="00BC63EC"/>
    <w:rsid w:val="00BC66F8"/>
    <w:rsid w:val="00BC7376"/>
    <w:rsid w:val="00BC7C16"/>
    <w:rsid w:val="00BD06CA"/>
    <w:rsid w:val="00BD0957"/>
    <w:rsid w:val="00BD12C8"/>
    <w:rsid w:val="00BD320D"/>
    <w:rsid w:val="00BD3935"/>
    <w:rsid w:val="00BD3F5B"/>
    <w:rsid w:val="00BD41BE"/>
    <w:rsid w:val="00BD5A22"/>
    <w:rsid w:val="00BD5BF3"/>
    <w:rsid w:val="00BD792F"/>
    <w:rsid w:val="00BE04D0"/>
    <w:rsid w:val="00BE0977"/>
    <w:rsid w:val="00BE1034"/>
    <w:rsid w:val="00BE2141"/>
    <w:rsid w:val="00BE220E"/>
    <w:rsid w:val="00BE28CB"/>
    <w:rsid w:val="00BE2DEA"/>
    <w:rsid w:val="00BE4F42"/>
    <w:rsid w:val="00BE5939"/>
    <w:rsid w:val="00BE5C6C"/>
    <w:rsid w:val="00BE6640"/>
    <w:rsid w:val="00BE67B3"/>
    <w:rsid w:val="00BE6AFB"/>
    <w:rsid w:val="00BE6E42"/>
    <w:rsid w:val="00BE7610"/>
    <w:rsid w:val="00BF0C76"/>
    <w:rsid w:val="00BF1898"/>
    <w:rsid w:val="00BF1E54"/>
    <w:rsid w:val="00BF204F"/>
    <w:rsid w:val="00BF243D"/>
    <w:rsid w:val="00BF3B98"/>
    <w:rsid w:val="00BF40B4"/>
    <w:rsid w:val="00BF57B8"/>
    <w:rsid w:val="00BF66EA"/>
    <w:rsid w:val="00BF7629"/>
    <w:rsid w:val="00BF76C4"/>
    <w:rsid w:val="00BF7A66"/>
    <w:rsid w:val="00C0011F"/>
    <w:rsid w:val="00C0042D"/>
    <w:rsid w:val="00C0045A"/>
    <w:rsid w:val="00C01081"/>
    <w:rsid w:val="00C014FD"/>
    <w:rsid w:val="00C02810"/>
    <w:rsid w:val="00C045B0"/>
    <w:rsid w:val="00C05453"/>
    <w:rsid w:val="00C05862"/>
    <w:rsid w:val="00C0601F"/>
    <w:rsid w:val="00C06126"/>
    <w:rsid w:val="00C0646C"/>
    <w:rsid w:val="00C06AB2"/>
    <w:rsid w:val="00C10021"/>
    <w:rsid w:val="00C13079"/>
    <w:rsid w:val="00C133CF"/>
    <w:rsid w:val="00C14539"/>
    <w:rsid w:val="00C1458D"/>
    <w:rsid w:val="00C15FAB"/>
    <w:rsid w:val="00C174A0"/>
    <w:rsid w:val="00C17535"/>
    <w:rsid w:val="00C175C0"/>
    <w:rsid w:val="00C17FA2"/>
    <w:rsid w:val="00C205C7"/>
    <w:rsid w:val="00C21D0E"/>
    <w:rsid w:val="00C2396A"/>
    <w:rsid w:val="00C24DFB"/>
    <w:rsid w:val="00C25CD8"/>
    <w:rsid w:val="00C26B41"/>
    <w:rsid w:val="00C26BFA"/>
    <w:rsid w:val="00C314BF"/>
    <w:rsid w:val="00C329D0"/>
    <w:rsid w:val="00C33589"/>
    <w:rsid w:val="00C3462B"/>
    <w:rsid w:val="00C353E9"/>
    <w:rsid w:val="00C3594E"/>
    <w:rsid w:val="00C36192"/>
    <w:rsid w:val="00C37B96"/>
    <w:rsid w:val="00C40452"/>
    <w:rsid w:val="00C41677"/>
    <w:rsid w:val="00C43B27"/>
    <w:rsid w:val="00C45783"/>
    <w:rsid w:val="00C4580E"/>
    <w:rsid w:val="00C50D8F"/>
    <w:rsid w:val="00C51BFC"/>
    <w:rsid w:val="00C51D5E"/>
    <w:rsid w:val="00C532A5"/>
    <w:rsid w:val="00C53E6F"/>
    <w:rsid w:val="00C56CAE"/>
    <w:rsid w:val="00C57E21"/>
    <w:rsid w:val="00C607BD"/>
    <w:rsid w:val="00C60844"/>
    <w:rsid w:val="00C60C55"/>
    <w:rsid w:val="00C63E65"/>
    <w:rsid w:val="00C64C59"/>
    <w:rsid w:val="00C64EF4"/>
    <w:rsid w:val="00C65D98"/>
    <w:rsid w:val="00C671C6"/>
    <w:rsid w:val="00C723DC"/>
    <w:rsid w:val="00C7286D"/>
    <w:rsid w:val="00C73000"/>
    <w:rsid w:val="00C735F0"/>
    <w:rsid w:val="00C746C5"/>
    <w:rsid w:val="00C75969"/>
    <w:rsid w:val="00C77995"/>
    <w:rsid w:val="00C77F2C"/>
    <w:rsid w:val="00C811EB"/>
    <w:rsid w:val="00C815C7"/>
    <w:rsid w:val="00C82F0F"/>
    <w:rsid w:val="00C8378F"/>
    <w:rsid w:val="00C83E4A"/>
    <w:rsid w:val="00C85C47"/>
    <w:rsid w:val="00C85CAB"/>
    <w:rsid w:val="00C85F28"/>
    <w:rsid w:val="00C86F60"/>
    <w:rsid w:val="00C91CE9"/>
    <w:rsid w:val="00C92015"/>
    <w:rsid w:val="00C92686"/>
    <w:rsid w:val="00C92C92"/>
    <w:rsid w:val="00C93537"/>
    <w:rsid w:val="00C94693"/>
    <w:rsid w:val="00C94F1F"/>
    <w:rsid w:val="00C9609C"/>
    <w:rsid w:val="00C96342"/>
    <w:rsid w:val="00C9634A"/>
    <w:rsid w:val="00C96973"/>
    <w:rsid w:val="00C9766F"/>
    <w:rsid w:val="00CA12DE"/>
    <w:rsid w:val="00CA198F"/>
    <w:rsid w:val="00CA20CC"/>
    <w:rsid w:val="00CA2875"/>
    <w:rsid w:val="00CA3B23"/>
    <w:rsid w:val="00CA48C2"/>
    <w:rsid w:val="00CA4FEA"/>
    <w:rsid w:val="00CA727D"/>
    <w:rsid w:val="00CA7312"/>
    <w:rsid w:val="00CA77DD"/>
    <w:rsid w:val="00CB0A27"/>
    <w:rsid w:val="00CB26A8"/>
    <w:rsid w:val="00CB2995"/>
    <w:rsid w:val="00CB317D"/>
    <w:rsid w:val="00CB3456"/>
    <w:rsid w:val="00CB3A4A"/>
    <w:rsid w:val="00CB69E9"/>
    <w:rsid w:val="00CB70B8"/>
    <w:rsid w:val="00CC10C2"/>
    <w:rsid w:val="00CC2B83"/>
    <w:rsid w:val="00CC4026"/>
    <w:rsid w:val="00CC4B69"/>
    <w:rsid w:val="00CC4C77"/>
    <w:rsid w:val="00CC5539"/>
    <w:rsid w:val="00CC5617"/>
    <w:rsid w:val="00CC56D6"/>
    <w:rsid w:val="00CC6B8C"/>
    <w:rsid w:val="00CD1E71"/>
    <w:rsid w:val="00CD2A82"/>
    <w:rsid w:val="00CD3919"/>
    <w:rsid w:val="00CD3D9C"/>
    <w:rsid w:val="00CD3F18"/>
    <w:rsid w:val="00CD4DEE"/>
    <w:rsid w:val="00CD50F8"/>
    <w:rsid w:val="00CD5163"/>
    <w:rsid w:val="00CD55FE"/>
    <w:rsid w:val="00CD5974"/>
    <w:rsid w:val="00CD5C15"/>
    <w:rsid w:val="00CD6309"/>
    <w:rsid w:val="00CD6547"/>
    <w:rsid w:val="00CD6AD1"/>
    <w:rsid w:val="00CD6F77"/>
    <w:rsid w:val="00CD726D"/>
    <w:rsid w:val="00CD7413"/>
    <w:rsid w:val="00CE0130"/>
    <w:rsid w:val="00CE0708"/>
    <w:rsid w:val="00CE0FB2"/>
    <w:rsid w:val="00CE325F"/>
    <w:rsid w:val="00CE4C45"/>
    <w:rsid w:val="00CE5FFA"/>
    <w:rsid w:val="00CE7036"/>
    <w:rsid w:val="00CE7A37"/>
    <w:rsid w:val="00CF2844"/>
    <w:rsid w:val="00CF378F"/>
    <w:rsid w:val="00CF4420"/>
    <w:rsid w:val="00CF4A58"/>
    <w:rsid w:val="00CF4EB9"/>
    <w:rsid w:val="00CF5B28"/>
    <w:rsid w:val="00CF7455"/>
    <w:rsid w:val="00D00748"/>
    <w:rsid w:val="00D010F9"/>
    <w:rsid w:val="00D03442"/>
    <w:rsid w:val="00D05DAD"/>
    <w:rsid w:val="00D0669D"/>
    <w:rsid w:val="00D072EF"/>
    <w:rsid w:val="00D07D99"/>
    <w:rsid w:val="00D1398C"/>
    <w:rsid w:val="00D1429D"/>
    <w:rsid w:val="00D14378"/>
    <w:rsid w:val="00D1461C"/>
    <w:rsid w:val="00D158C7"/>
    <w:rsid w:val="00D1646B"/>
    <w:rsid w:val="00D17E87"/>
    <w:rsid w:val="00D20733"/>
    <w:rsid w:val="00D207CE"/>
    <w:rsid w:val="00D20E6E"/>
    <w:rsid w:val="00D210D9"/>
    <w:rsid w:val="00D225EE"/>
    <w:rsid w:val="00D254CB"/>
    <w:rsid w:val="00D2618E"/>
    <w:rsid w:val="00D263BC"/>
    <w:rsid w:val="00D26C49"/>
    <w:rsid w:val="00D2736F"/>
    <w:rsid w:val="00D30D5C"/>
    <w:rsid w:val="00D315D1"/>
    <w:rsid w:val="00D31CF7"/>
    <w:rsid w:val="00D31D09"/>
    <w:rsid w:val="00D32384"/>
    <w:rsid w:val="00D35FE0"/>
    <w:rsid w:val="00D36B2D"/>
    <w:rsid w:val="00D3750C"/>
    <w:rsid w:val="00D3752B"/>
    <w:rsid w:val="00D40D1E"/>
    <w:rsid w:val="00D4165E"/>
    <w:rsid w:val="00D4233E"/>
    <w:rsid w:val="00D42AC8"/>
    <w:rsid w:val="00D43102"/>
    <w:rsid w:val="00D432DD"/>
    <w:rsid w:val="00D4553C"/>
    <w:rsid w:val="00D462BB"/>
    <w:rsid w:val="00D4685E"/>
    <w:rsid w:val="00D47F74"/>
    <w:rsid w:val="00D50277"/>
    <w:rsid w:val="00D51D93"/>
    <w:rsid w:val="00D5203E"/>
    <w:rsid w:val="00D53149"/>
    <w:rsid w:val="00D55553"/>
    <w:rsid w:val="00D56634"/>
    <w:rsid w:val="00D56D17"/>
    <w:rsid w:val="00D57342"/>
    <w:rsid w:val="00D579AA"/>
    <w:rsid w:val="00D60EE5"/>
    <w:rsid w:val="00D61D6A"/>
    <w:rsid w:val="00D63348"/>
    <w:rsid w:val="00D70DDA"/>
    <w:rsid w:val="00D725D2"/>
    <w:rsid w:val="00D72A9E"/>
    <w:rsid w:val="00D73244"/>
    <w:rsid w:val="00D735AF"/>
    <w:rsid w:val="00D75365"/>
    <w:rsid w:val="00D75DBE"/>
    <w:rsid w:val="00D7688E"/>
    <w:rsid w:val="00D77434"/>
    <w:rsid w:val="00D8002E"/>
    <w:rsid w:val="00D80066"/>
    <w:rsid w:val="00D805DF"/>
    <w:rsid w:val="00D809D8"/>
    <w:rsid w:val="00D81C36"/>
    <w:rsid w:val="00D826BF"/>
    <w:rsid w:val="00D836C3"/>
    <w:rsid w:val="00D842A2"/>
    <w:rsid w:val="00D842C7"/>
    <w:rsid w:val="00D845CD"/>
    <w:rsid w:val="00D86545"/>
    <w:rsid w:val="00D86DF9"/>
    <w:rsid w:val="00D87E2F"/>
    <w:rsid w:val="00D913AD"/>
    <w:rsid w:val="00D929A4"/>
    <w:rsid w:val="00D92B93"/>
    <w:rsid w:val="00D9338C"/>
    <w:rsid w:val="00D9462D"/>
    <w:rsid w:val="00D96173"/>
    <w:rsid w:val="00D961D4"/>
    <w:rsid w:val="00D964E8"/>
    <w:rsid w:val="00D97084"/>
    <w:rsid w:val="00D9774A"/>
    <w:rsid w:val="00DA099E"/>
    <w:rsid w:val="00DA09D1"/>
    <w:rsid w:val="00DA158B"/>
    <w:rsid w:val="00DA251C"/>
    <w:rsid w:val="00DA3101"/>
    <w:rsid w:val="00DA3650"/>
    <w:rsid w:val="00DA4395"/>
    <w:rsid w:val="00DA5949"/>
    <w:rsid w:val="00DA5A1D"/>
    <w:rsid w:val="00DA5A9F"/>
    <w:rsid w:val="00DB038C"/>
    <w:rsid w:val="00DB25DF"/>
    <w:rsid w:val="00DB2B65"/>
    <w:rsid w:val="00DB392C"/>
    <w:rsid w:val="00DB45B3"/>
    <w:rsid w:val="00DB4996"/>
    <w:rsid w:val="00DB4C7E"/>
    <w:rsid w:val="00DB5036"/>
    <w:rsid w:val="00DB6721"/>
    <w:rsid w:val="00DB682F"/>
    <w:rsid w:val="00DC12DD"/>
    <w:rsid w:val="00DC1ABF"/>
    <w:rsid w:val="00DC5F13"/>
    <w:rsid w:val="00DC65D9"/>
    <w:rsid w:val="00DC6F35"/>
    <w:rsid w:val="00DD00EE"/>
    <w:rsid w:val="00DD0618"/>
    <w:rsid w:val="00DD06D6"/>
    <w:rsid w:val="00DD113A"/>
    <w:rsid w:val="00DD1490"/>
    <w:rsid w:val="00DD2E56"/>
    <w:rsid w:val="00DD3581"/>
    <w:rsid w:val="00DD3A7A"/>
    <w:rsid w:val="00DD638C"/>
    <w:rsid w:val="00DD76F9"/>
    <w:rsid w:val="00DE19BD"/>
    <w:rsid w:val="00DE2642"/>
    <w:rsid w:val="00DE2C98"/>
    <w:rsid w:val="00DE2F45"/>
    <w:rsid w:val="00DE4120"/>
    <w:rsid w:val="00DE4250"/>
    <w:rsid w:val="00DE46AE"/>
    <w:rsid w:val="00DE4B41"/>
    <w:rsid w:val="00DE556E"/>
    <w:rsid w:val="00DE5A9B"/>
    <w:rsid w:val="00DE5D93"/>
    <w:rsid w:val="00DE7D94"/>
    <w:rsid w:val="00DF131E"/>
    <w:rsid w:val="00DF241F"/>
    <w:rsid w:val="00DF4E02"/>
    <w:rsid w:val="00DF619E"/>
    <w:rsid w:val="00DF7151"/>
    <w:rsid w:val="00DF7473"/>
    <w:rsid w:val="00DF7B87"/>
    <w:rsid w:val="00DF7CBE"/>
    <w:rsid w:val="00E001E6"/>
    <w:rsid w:val="00E00D67"/>
    <w:rsid w:val="00E01081"/>
    <w:rsid w:val="00E0154A"/>
    <w:rsid w:val="00E01E74"/>
    <w:rsid w:val="00E02540"/>
    <w:rsid w:val="00E02C25"/>
    <w:rsid w:val="00E04215"/>
    <w:rsid w:val="00E0439E"/>
    <w:rsid w:val="00E04A75"/>
    <w:rsid w:val="00E04B5B"/>
    <w:rsid w:val="00E052C4"/>
    <w:rsid w:val="00E05CB1"/>
    <w:rsid w:val="00E05D32"/>
    <w:rsid w:val="00E05F5C"/>
    <w:rsid w:val="00E0705C"/>
    <w:rsid w:val="00E10166"/>
    <w:rsid w:val="00E1057E"/>
    <w:rsid w:val="00E11681"/>
    <w:rsid w:val="00E125D2"/>
    <w:rsid w:val="00E128F1"/>
    <w:rsid w:val="00E130F2"/>
    <w:rsid w:val="00E13A2B"/>
    <w:rsid w:val="00E13E90"/>
    <w:rsid w:val="00E14B9F"/>
    <w:rsid w:val="00E14F0D"/>
    <w:rsid w:val="00E15BBB"/>
    <w:rsid w:val="00E15F2A"/>
    <w:rsid w:val="00E162E3"/>
    <w:rsid w:val="00E20513"/>
    <w:rsid w:val="00E21461"/>
    <w:rsid w:val="00E22F25"/>
    <w:rsid w:val="00E22F75"/>
    <w:rsid w:val="00E2389E"/>
    <w:rsid w:val="00E24AC7"/>
    <w:rsid w:val="00E2594C"/>
    <w:rsid w:val="00E3037F"/>
    <w:rsid w:val="00E31095"/>
    <w:rsid w:val="00E322FD"/>
    <w:rsid w:val="00E32FC1"/>
    <w:rsid w:val="00E33EFB"/>
    <w:rsid w:val="00E344F6"/>
    <w:rsid w:val="00E357C0"/>
    <w:rsid w:val="00E41379"/>
    <w:rsid w:val="00E415DD"/>
    <w:rsid w:val="00E41626"/>
    <w:rsid w:val="00E41E70"/>
    <w:rsid w:val="00E446C7"/>
    <w:rsid w:val="00E4476C"/>
    <w:rsid w:val="00E44F9A"/>
    <w:rsid w:val="00E45292"/>
    <w:rsid w:val="00E4690E"/>
    <w:rsid w:val="00E46DF0"/>
    <w:rsid w:val="00E4C575"/>
    <w:rsid w:val="00E526B9"/>
    <w:rsid w:val="00E52F97"/>
    <w:rsid w:val="00E568BA"/>
    <w:rsid w:val="00E56D45"/>
    <w:rsid w:val="00E6170D"/>
    <w:rsid w:val="00E62D47"/>
    <w:rsid w:val="00E64EF8"/>
    <w:rsid w:val="00E667B7"/>
    <w:rsid w:val="00E71FF1"/>
    <w:rsid w:val="00E729F1"/>
    <w:rsid w:val="00E72A19"/>
    <w:rsid w:val="00E73558"/>
    <w:rsid w:val="00E738B3"/>
    <w:rsid w:val="00E73C6E"/>
    <w:rsid w:val="00E74033"/>
    <w:rsid w:val="00E74690"/>
    <w:rsid w:val="00E74F80"/>
    <w:rsid w:val="00E7EBD7"/>
    <w:rsid w:val="00E80604"/>
    <w:rsid w:val="00E80802"/>
    <w:rsid w:val="00E83107"/>
    <w:rsid w:val="00E83F12"/>
    <w:rsid w:val="00E849C8"/>
    <w:rsid w:val="00E8525E"/>
    <w:rsid w:val="00E90001"/>
    <w:rsid w:val="00E90211"/>
    <w:rsid w:val="00E944AF"/>
    <w:rsid w:val="00E94521"/>
    <w:rsid w:val="00E94A09"/>
    <w:rsid w:val="00E96AD0"/>
    <w:rsid w:val="00E96F6C"/>
    <w:rsid w:val="00EA0194"/>
    <w:rsid w:val="00EA11DF"/>
    <w:rsid w:val="00EA27AA"/>
    <w:rsid w:val="00EA2AE8"/>
    <w:rsid w:val="00EA3CC9"/>
    <w:rsid w:val="00EA4195"/>
    <w:rsid w:val="00EA428F"/>
    <w:rsid w:val="00EA42A2"/>
    <w:rsid w:val="00EA652F"/>
    <w:rsid w:val="00EA7AA8"/>
    <w:rsid w:val="00EA7C09"/>
    <w:rsid w:val="00EB0909"/>
    <w:rsid w:val="00EB130C"/>
    <w:rsid w:val="00EB2FE3"/>
    <w:rsid w:val="00EB31AC"/>
    <w:rsid w:val="00EB3257"/>
    <w:rsid w:val="00EB3EAB"/>
    <w:rsid w:val="00EB5A37"/>
    <w:rsid w:val="00EB756E"/>
    <w:rsid w:val="00EC2F4B"/>
    <w:rsid w:val="00EC38CC"/>
    <w:rsid w:val="00EC3D39"/>
    <w:rsid w:val="00EC4C73"/>
    <w:rsid w:val="00EC501B"/>
    <w:rsid w:val="00EC5B77"/>
    <w:rsid w:val="00EC686A"/>
    <w:rsid w:val="00EC6905"/>
    <w:rsid w:val="00EC748F"/>
    <w:rsid w:val="00EC795C"/>
    <w:rsid w:val="00ED0540"/>
    <w:rsid w:val="00ED09C7"/>
    <w:rsid w:val="00ED2B31"/>
    <w:rsid w:val="00ED4636"/>
    <w:rsid w:val="00ED5EE5"/>
    <w:rsid w:val="00ED65E1"/>
    <w:rsid w:val="00ED7E5C"/>
    <w:rsid w:val="00EE2020"/>
    <w:rsid w:val="00EE212E"/>
    <w:rsid w:val="00EE34FA"/>
    <w:rsid w:val="00EE4174"/>
    <w:rsid w:val="00EE585B"/>
    <w:rsid w:val="00EE5D3E"/>
    <w:rsid w:val="00EE5F89"/>
    <w:rsid w:val="00EE6699"/>
    <w:rsid w:val="00EE7347"/>
    <w:rsid w:val="00EE774D"/>
    <w:rsid w:val="00EE7A47"/>
    <w:rsid w:val="00EE7B11"/>
    <w:rsid w:val="00EE7B4D"/>
    <w:rsid w:val="00EF080C"/>
    <w:rsid w:val="00EF2975"/>
    <w:rsid w:val="00EF2FC0"/>
    <w:rsid w:val="00EF357E"/>
    <w:rsid w:val="00EF3C63"/>
    <w:rsid w:val="00EF4B05"/>
    <w:rsid w:val="00EF4C0F"/>
    <w:rsid w:val="00EF4CDC"/>
    <w:rsid w:val="00EF597A"/>
    <w:rsid w:val="00EF5B39"/>
    <w:rsid w:val="00F00525"/>
    <w:rsid w:val="00F00CC2"/>
    <w:rsid w:val="00F017EB"/>
    <w:rsid w:val="00F0210F"/>
    <w:rsid w:val="00F02496"/>
    <w:rsid w:val="00F03176"/>
    <w:rsid w:val="00F0595B"/>
    <w:rsid w:val="00F068B9"/>
    <w:rsid w:val="00F06B20"/>
    <w:rsid w:val="00F06DDA"/>
    <w:rsid w:val="00F073F2"/>
    <w:rsid w:val="00F079BD"/>
    <w:rsid w:val="00F07B78"/>
    <w:rsid w:val="00F1101E"/>
    <w:rsid w:val="00F1168F"/>
    <w:rsid w:val="00F125BB"/>
    <w:rsid w:val="00F12A2C"/>
    <w:rsid w:val="00F12C52"/>
    <w:rsid w:val="00F13D46"/>
    <w:rsid w:val="00F145D1"/>
    <w:rsid w:val="00F14982"/>
    <w:rsid w:val="00F168D9"/>
    <w:rsid w:val="00F17452"/>
    <w:rsid w:val="00F179CD"/>
    <w:rsid w:val="00F208F3"/>
    <w:rsid w:val="00F209E5"/>
    <w:rsid w:val="00F20E9A"/>
    <w:rsid w:val="00F217D8"/>
    <w:rsid w:val="00F22323"/>
    <w:rsid w:val="00F22DD6"/>
    <w:rsid w:val="00F238BA"/>
    <w:rsid w:val="00F23EC1"/>
    <w:rsid w:val="00F25670"/>
    <w:rsid w:val="00F26C32"/>
    <w:rsid w:val="00F2746C"/>
    <w:rsid w:val="00F275A5"/>
    <w:rsid w:val="00F313C8"/>
    <w:rsid w:val="00F317F7"/>
    <w:rsid w:val="00F31BFB"/>
    <w:rsid w:val="00F32BCC"/>
    <w:rsid w:val="00F32E82"/>
    <w:rsid w:val="00F33D58"/>
    <w:rsid w:val="00F34C13"/>
    <w:rsid w:val="00F35444"/>
    <w:rsid w:val="00F35E6F"/>
    <w:rsid w:val="00F3628E"/>
    <w:rsid w:val="00F36F5F"/>
    <w:rsid w:val="00F40E61"/>
    <w:rsid w:val="00F41740"/>
    <w:rsid w:val="00F421F9"/>
    <w:rsid w:val="00F42D02"/>
    <w:rsid w:val="00F4321F"/>
    <w:rsid w:val="00F4683F"/>
    <w:rsid w:val="00F46FE6"/>
    <w:rsid w:val="00F503A2"/>
    <w:rsid w:val="00F50F7E"/>
    <w:rsid w:val="00F511E8"/>
    <w:rsid w:val="00F513DC"/>
    <w:rsid w:val="00F52786"/>
    <w:rsid w:val="00F529CD"/>
    <w:rsid w:val="00F54DB5"/>
    <w:rsid w:val="00F55505"/>
    <w:rsid w:val="00F5590E"/>
    <w:rsid w:val="00F56858"/>
    <w:rsid w:val="00F56CC8"/>
    <w:rsid w:val="00F573D3"/>
    <w:rsid w:val="00F57F02"/>
    <w:rsid w:val="00F6155A"/>
    <w:rsid w:val="00F61727"/>
    <w:rsid w:val="00F61BA9"/>
    <w:rsid w:val="00F62994"/>
    <w:rsid w:val="00F62DF3"/>
    <w:rsid w:val="00F644E1"/>
    <w:rsid w:val="00F675A8"/>
    <w:rsid w:val="00F67E04"/>
    <w:rsid w:val="00F67F7B"/>
    <w:rsid w:val="00F710C0"/>
    <w:rsid w:val="00F71750"/>
    <w:rsid w:val="00F71CF2"/>
    <w:rsid w:val="00F72452"/>
    <w:rsid w:val="00F731EB"/>
    <w:rsid w:val="00F7432E"/>
    <w:rsid w:val="00F74AB4"/>
    <w:rsid w:val="00F75346"/>
    <w:rsid w:val="00F753D4"/>
    <w:rsid w:val="00F75656"/>
    <w:rsid w:val="00F76A07"/>
    <w:rsid w:val="00F7702E"/>
    <w:rsid w:val="00F776A4"/>
    <w:rsid w:val="00F77C4F"/>
    <w:rsid w:val="00F80748"/>
    <w:rsid w:val="00F80D15"/>
    <w:rsid w:val="00F82477"/>
    <w:rsid w:val="00F82791"/>
    <w:rsid w:val="00F834B7"/>
    <w:rsid w:val="00F84032"/>
    <w:rsid w:val="00F855C7"/>
    <w:rsid w:val="00F85AF8"/>
    <w:rsid w:val="00F86321"/>
    <w:rsid w:val="00F90121"/>
    <w:rsid w:val="00F91C56"/>
    <w:rsid w:val="00F932EA"/>
    <w:rsid w:val="00F9428C"/>
    <w:rsid w:val="00F946A1"/>
    <w:rsid w:val="00F94F33"/>
    <w:rsid w:val="00F951FF"/>
    <w:rsid w:val="00F971A7"/>
    <w:rsid w:val="00FA215C"/>
    <w:rsid w:val="00FA2D0D"/>
    <w:rsid w:val="00FA3370"/>
    <w:rsid w:val="00FA4E32"/>
    <w:rsid w:val="00FA527F"/>
    <w:rsid w:val="00FA5A6F"/>
    <w:rsid w:val="00FA60FE"/>
    <w:rsid w:val="00FA69DC"/>
    <w:rsid w:val="00FA70C1"/>
    <w:rsid w:val="00FA74F4"/>
    <w:rsid w:val="00FB069D"/>
    <w:rsid w:val="00FB0A14"/>
    <w:rsid w:val="00FB0B1E"/>
    <w:rsid w:val="00FB1B46"/>
    <w:rsid w:val="00FB2886"/>
    <w:rsid w:val="00FB2A79"/>
    <w:rsid w:val="00FB3601"/>
    <w:rsid w:val="00FB3E91"/>
    <w:rsid w:val="00FB6957"/>
    <w:rsid w:val="00FC1BFE"/>
    <w:rsid w:val="00FC2530"/>
    <w:rsid w:val="00FC2E58"/>
    <w:rsid w:val="00FC75A3"/>
    <w:rsid w:val="00FC773C"/>
    <w:rsid w:val="00FC7A8A"/>
    <w:rsid w:val="00FD0892"/>
    <w:rsid w:val="00FD0B80"/>
    <w:rsid w:val="00FD0FF8"/>
    <w:rsid w:val="00FD1509"/>
    <w:rsid w:val="00FD258D"/>
    <w:rsid w:val="00FD4E9B"/>
    <w:rsid w:val="00FD6CF2"/>
    <w:rsid w:val="00FD7904"/>
    <w:rsid w:val="00FD7A3F"/>
    <w:rsid w:val="00FD7EB2"/>
    <w:rsid w:val="00FE06F9"/>
    <w:rsid w:val="00FE121B"/>
    <w:rsid w:val="00FE2D18"/>
    <w:rsid w:val="00FE2FBE"/>
    <w:rsid w:val="00FE48EE"/>
    <w:rsid w:val="00FE7164"/>
    <w:rsid w:val="00FE7812"/>
    <w:rsid w:val="00FF0638"/>
    <w:rsid w:val="00FF14D0"/>
    <w:rsid w:val="00FF383A"/>
    <w:rsid w:val="01002184"/>
    <w:rsid w:val="010745EA"/>
    <w:rsid w:val="0108E07F"/>
    <w:rsid w:val="010C841E"/>
    <w:rsid w:val="010E470D"/>
    <w:rsid w:val="011FD5D4"/>
    <w:rsid w:val="0128E441"/>
    <w:rsid w:val="012DCD49"/>
    <w:rsid w:val="0155E032"/>
    <w:rsid w:val="0167750A"/>
    <w:rsid w:val="0172CF66"/>
    <w:rsid w:val="0181A039"/>
    <w:rsid w:val="0192F90B"/>
    <w:rsid w:val="01B6912F"/>
    <w:rsid w:val="01E051B9"/>
    <w:rsid w:val="01E7982D"/>
    <w:rsid w:val="01EBC2DA"/>
    <w:rsid w:val="01F70332"/>
    <w:rsid w:val="02113756"/>
    <w:rsid w:val="02149849"/>
    <w:rsid w:val="02185E24"/>
    <w:rsid w:val="023F7FCC"/>
    <w:rsid w:val="025385C8"/>
    <w:rsid w:val="025DC04B"/>
    <w:rsid w:val="027148C2"/>
    <w:rsid w:val="027440D7"/>
    <w:rsid w:val="027570FA"/>
    <w:rsid w:val="027A05DB"/>
    <w:rsid w:val="027F9E9D"/>
    <w:rsid w:val="0283BC38"/>
    <w:rsid w:val="029ACBF4"/>
    <w:rsid w:val="029DCB3C"/>
    <w:rsid w:val="029F6984"/>
    <w:rsid w:val="02B95472"/>
    <w:rsid w:val="02BB6003"/>
    <w:rsid w:val="02C79038"/>
    <w:rsid w:val="02D51047"/>
    <w:rsid w:val="02DC0E10"/>
    <w:rsid w:val="02E24394"/>
    <w:rsid w:val="030E8F74"/>
    <w:rsid w:val="031CA5C0"/>
    <w:rsid w:val="0320D0D0"/>
    <w:rsid w:val="032C5DB4"/>
    <w:rsid w:val="032D110A"/>
    <w:rsid w:val="0333D0AE"/>
    <w:rsid w:val="0337525B"/>
    <w:rsid w:val="0346AAAB"/>
    <w:rsid w:val="03494E33"/>
    <w:rsid w:val="038219D9"/>
    <w:rsid w:val="03A68FC1"/>
    <w:rsid w:val="03BFA76C"/>
    <w:rsid w:val="03C45DA3"/>
    <w:rsid w:val="03CA36E2"/>
    <w:rsid w:val="03E839B4"/>
    <w:rsid w:val="03F990AC"/>
    <w:rsid w:val="04092F23"/>
    <w:rsid w:val="0415D63C"/>
    <w:rsid w:val="04371874"/>
    <w:rsid w:val="043CBD94"/>
    <w:rsid w:val="04554B87"/>
    <w:rsid w:val="045B4CD2"/>
    <w:rsid w:val="0460C4E2"/>
    <w:rsid w:val="0463D6B1"/>
    <w:rsid w:val="046E73E4"/>
    <w:rsid w:val="0498E279"/>
    <w:rsid w:val="04996CC5"/>
    <w:rsid w:val="04AD9FAA"/>
    <w:rsid w:val="04B136FE"/>
    <w:rsid w:val="04B4D7F5"/>
    <w:rsid w:val="04E13E23"/>
    <w:rsid w:val="04E7EE47"/>
    <w:rsid w:val="04F71664"/>
    <w:rsid w:val="05044B25"/>
    <w:rsid w:val="0504A537"/>
    <w:rsid w:val="05067C99"/>
    <w:rsid w:val="0542B3A2"/>
    <w:rsid w:val="054D5FD3"/>
    <w:rsid w:val="054E6049"/>
    <w:rsid w:val="05509C10"/>
    <w:rsid w:val="056C81E2"/>
    <w:rsid w:val="0573B436"/>
    <w:rsid w:val="057FAD87"/>
    <w:rsid w:val="0590B7B7"/>
    <w:rsid w:val="05B44E26"/>
    <w:rsid w:val="05BB12B3"/>
    <w:rsid w:val="05CBB71D"/>
    <w:rsid w:val="05F11BE8"/>
    <w:rsid w:val="0600B9FA"/>
    <w:rsid w:val="060CB702"/>
    <w:rsid w:val="0622A8EA"/>
    <w:rsid w:val="06455C01"/>
    <w:rsid w:val="064FF2BA"/>
    <w:rsid w:val="0682503A"/>
    <w:rsid w:val="068D70D2"/>
    <w:rsid w:val="0690AE12"/>
    <w:rsid w:val="06976AC2"/>
    <w:rsid w:val="06AE8D87"/>
    <w:rsid w:val="06B1053F"/>
    <w:rsid w:val="06B26097"/>
    <w:rsid w:val="06C92F7E"/>
    <w:rsid w:val="06C96579"/>
    <w:rsid w:val="06CAB848"/>
    <w:rsid w:val="06CD9BDA"/>
    <w:rsid w:val="06D0B687"/>
    <w:rsid w:val="06D0D1E3"/>
    <w:rsid w:val="06D4679B"/>
    <w:rsid w:val="06DB500C"/>
    <w:rsid w:val="06E4E83E"/>
    <w:rsid w:val="06FCF48D"/>
    <w:rsid w:val="07082FFB"/>
    <w:rsid w:val="071B95E1"/>
    <w:rsid w:val="071DB655"/>
    <w:rsid w:val="0720F0D5"/>
    <w:rsid w:val="072A5169"/>
    <w:rsid w:val="073559BD"/>
    <w:rsid w:val="074D638D"/>
    <w:rsid w:val="074E4E20"/>
    <w:rsid w:val="07542F53"/>
    <w:rsid w:val="075F9EC1"/>
    <w:rsid w:val="07663A3B"/>
    <w:rsid w:val="07669489"/>
    <w:rsid w:val="0766B7E8"/>
    <w:rsid w:val="076BBD2F"/>
    <w:rsid w:val="077D95A5"/>
    <w:rsid w:val="07A10EB3"/>
    <w:rsid w:val="07A99C74"/>
    <w:rsid w:val="07B8D37A"/>
    <w:rsid w:val="07BE042F"/>
    <w:rsid w:val="07C12ED9"/>
    <w:rsid w:val="07C53BB6"/>
    <w:rsid w:val="07C5B7FC"/>
    <w:rsid w:val="07DF4110"/>
    <w:rsid w:val="07F0036A"/>
    <w:rsid w:val="080A9847"/>
    <w:rsid w:val="082367AF"/>
    <w:rsid w:val="082EB126"/>
    <w:rsid w:val="083E082B"/>
    <w:rsid w:val="08418CA3"/>
    <w:rsid w:val="0845C55F"/>
    <w:rsid w:val="084EE15E"/>
    <w:rsid w:val="0857B370"/>
    <w:rsid w:val="0864FF52"/>
    <w:rsid w:val="08675085"/>
    <w:rsid w:val="086CA244"/>
    <w:rsid w:val="086CB6E0"/>
    <w:rsid w:val="08720BC1"/>
    <w:rsid w:val="08853207"/>
    <w:rsid w:val="088BF1BF"/>
    <w:rsid w:val="08B1E76B"/>
    <w:rsid w:val="08B66229"/>
    <w:rsid w:val="08CA214B"/>
    <w:rsid w:val="08CDF796"/>
    <w:rsid w:val="0914FA46"/>
    <w:rsid w:val="091A5FF5"/>
    <w:rsid w:val="09210E51"/>
    <w:rsid w:val="092FB075"/>
    <w:rsid w:val="09332051"/>
    <w:rsid w:val="0934B332"/>
    <w:rsid w:val="0949C6F0"/>
    <w:rsid w:val="094DA2F9"/>
    <w:rsid w:val="09563C8E"/>
    <w:rsid w:val="09590277"/>
    <w:rsid w:val="096BBB5B"/>
    <w:rsid w:val="096BF382"/>
    <w:rsid w:val="096C1DED"/>
    <w:rsid w:val="09799267"/>
    <w:rsid w:val="0984E94E"/>
    <w:rsid w:val="098B7CA2"/>
    <w:rsid w:val="098D9BF8"/>
    <w:rsid w:val="09959B21"/>
    <w:rsid w:val="09A78E1F"/>
    <w:rsid w:val="09B656E6"/>
    <w:rsid w:val="09BA8B10"/>
    <w:rsid w:val="09BDD708"/>
    <w:rsid w:val="09C2465E"/>
    <w:rsid w:val="09E22B09"/>
    <w:rsid w:val="0A0F7C4B"/>
    <w:rsid w:val="0A2C06DC"/>
    <w:rsid w:val="0A3580A9"/>
    <w:rsid w:val="0A425B85"/>
    <w:rsid w:val="0A44148E"/>
    <w:rsid w:val="0A519838"/>
    <w:rsid w:val="0A5B0DEB"/>
    <w:rsid w:val="0A887AB7"/>
    <w:rsid w:val="0A9D132C"/>
    <w:rsid w:val="0A9D1F4D"/>
    <w:rsid w:val="0AA35DF1"/>
    <w:rsid w:val="0AA6AFFD"/>
    <w:rsid w:val="0ACAD9C0"/>
    <w:rsid w:val="0AE1D68A"/>
    <w:rsid w:val="0AF0743C"/>
    <w:rsid w:val="0AFD3BEC"/>
    <w:rsid w:val="0B043763"/>
    <w:rsid w:val="0B0D3E1C"/>
    <w:rsid w:val="0B205526"/>
    <w:rsid w:val="0B25CF82"/>
    <w:rsid w:val="0B3143EB"/>
    <w:rsid w:val="0B4481D5"/>
    <w:rsid w:val="0B497B59"/>
    <w:rsid w:val="0B49909A"/>
    <w:rsid w:val="0B4EFAC2"/>
    <w:rsid w:val="0B4F6019"/>
    <w:rsid w:val="0B58F337"/>
    <w:rsid w:val="0B65C86D"/>
    <w:rsid w:val="0B7A884B"/>
    <w:rsid w:val="0B814FDC"/>
    <w:rsid w:val="0B9243B1"/>
    <w:rsid w:val="0BA8E2BD"/>
    <w:rsid w:val="0BC2C5B0"/>
    <w:rsid w:val="0BCAB85A"/>
    <w:rsid w:val="0BCF6F88"/>
    <w:rsid w:val="0BD541B3"/>
    <w:rsid w:val="0BDA4153"/>
    <w:rsid w:val="0BEBEDF1"/>
    <w:rsid w:val="0C0A62D3"/>
    <w:rsid w:val="0C0C9017"/>
    <w:rsid w:val="0C14864B"/>
    <w:rsid w:val="0C220610"/>
    <w:rsid w:val="0C2CF369"/>
    <w:rsid w:val="0C2D6250"/>
    <w:rsid w:val="0C30DCD3"/>
    <w:rsid w:val="0C38E38D"/>
    <w:rsid w:val="0C3DB49C"/>
    <w:rsid w:val="0C54775C"/>
    <w:rsid w:val="0C62F97E"/>
    <w:rsid w:val="0C78B58C"/>
    <w:rsid w:val="0C90256C"/>
    <w:rsid w:val="0CA91667"/>
    <w:rsid w:val="0CD77F69"/>
    <w:rsid w:val="0CEA63A8"/>
    <w:rsid w:val="0CF1D704"/>
    <w:rsid w:val="0CFB7C97"/>
    <w:rsid w:val="0CFDD4A7"/>
    <w:rsid w:val="0D13EE03"/>
    <w:rsid w:val="0D1D8CEF"/>
    <w:rsid w:val="0D2E5FB7"/>
    <w:rsid w:val="0D3CFC8E"/>
    <w:rsid w:val="0D519172"/>
    <w:rsid w:val="0D535B3C"/>
    <w:rsid w:val="0D5B9DAB"/>
    <w:rsid w:val="0D86A4A4"/>
    <w:rsid w:val="0D87BE52"/>
    <w:rsid w:val="0D96BD88"/>
    <w:rsid w:val="0DBB7DB4"/>
    <w:rsid w:val="0DBF1532"/>
    <w:rsid w:val="0DC8B8C8"/>
    <w:rsid w:val="0DC8C3CA"/>
    <w:rsid w:val="0DE3ED2B"/>
    <w:rsid w:val="0E0784BA"/>
    <w:rsid w:val="0E07CFDA"/>
    <w:rsid w:val="0E122675"/>
    <w:rsid w:val="0E1511C1"/>
    <w:rsid w:val="0E195E7D"/>
    <w:rsid w:val="0E199383"/>
    <w:rsid w:val="0E384773"/>
    <w:rsid w:val="0E595092"/>
    <w:rsid w:val="0E5BB470"/>
    <w:rsid w:val="0E5DDCE1"/>
    <w:rsid w:val="0E5E56A5"/>
    <w:rsid w:val="0E7DE12E"/>
    <w:rsid w:val="0E985E34"/>
    <w:rsid w:val="0EA41134"/>
    <w:rsid w:val="0EBA75CC"/>
    <w:rsid w:val="0EBB710C"/>
    <w:rsid w:val="0EBC521A"/>
    <w:rsid w:val="0EED6F58"/>
    <w:rsid w:val="0EF07D4E"/>
    <w:rsid w:val="0F07104A"/>
    <w:rsid w:val="0F1B6E93"/>
    <w:rsid w:val="0F1EBA64"/>
    <w:rsid w:val="0F238EB3"/>
    <w:rsid w:val="0F25D9A3"/>
    <w:rsid w:val="0F31F352"/>
    <w:rsid w:val="0F5C90DE"/>
    <w:rsid w:val="0F5D26A7"/>
    <w:rsid w:val="0F6F5EF3"/>
    <w:rsid w:val="0F7EBC9A"/>
    <w:rsid w:val="0FB1D314"/>
    <w:rsid w:val="0FC5992A"/>
    <w:rsid w:val="0FCC09AF"/>
    <w:rsid w:val="0FDC0395"/>
    <w:rsid w:val="0FFDB960"/>
    <w:rsid w:val="101403AA"/>
    <w:rsid w:val="1017C2E3"/>
    <w:rsid w:val="1025B0ED"/>
    <w:rsid w:val="10290229"/>
    <w:rsid w:val="10315258"/>
    <w:rsid w:val="103952EA"/>
    <w:rsid w:val="1040E9C3"/>
    <w:rsid w:val="1048E904"/>
    <w:rsid w:val="104DB15E"/>
    <w:rsid w:val="10586A3E"/>
    <w:rsid w:val="10684A52"/>
    <w:rsid w:val="108CD434"/>
    <w:rsid w:val="10B76FBC"/>
    <w:rsid w:val="10BB5F8B"/>
    <w:rsid w:val="10CAE405"/>
    <w:rsid w:val="10E0013A"/>
    <w:rsid w:val="10F9B8B7"/>
    <w:rsid w:val="111A8CFB"/>
    <w:rsid w:val="11200C2B"/>
    <w:rsid w:val="11208D14"/>
    <w:rsid w:val="11251C46"/>
    <w:rsid w:val="1125F57B"/>
    <w:rsid w:val="112F26D0"/>
    <w:rsid w:val="11480D6B"/>
    <w:rsid w:val="11646944"/>
    <w:rsid w:val="118DEEF2"/>
    <w:rsid w:val="11E72EE3"/>
    <w:rsid w:val="11F6EB51"/>
    <w:rsid w:val="11F70DDA"/>
    <w:rsid w:val="12025047"/>
    <w:rsid w:val="12169AA4"/>
    <w:rsid w:val="1219ABA8"/>
    <w:rsid w:val="121EE13F"/>
    <w:rsid w:val="122DD3DA"/>
    <w:rsid w:val="1235ED22"/>
    <w:rsid w:val="124673D1"/>
    <w:rsid w:val="1259492F"/>
    <w:rsid w:val="12637ADE"/>
    <w:rsid w:val="12677F17"/>
    <w:rsid w:val="1273E671"/>
    <w:rsid w:val="1277384F"/>
    <w:rsid w:val="128B6AA1"/>
    <w:rsid w:val="12A52258"/>
    <w:rsid w:val="12A922C8"/>
    <w:rsid w:val="12B1D553"/>
    <w:rsid w:val="12B439AC"/>
    <w:rsid w:val="12B52CF0"/>
    <w:rsid w:val="12B5B574"/>
    <w:rsid w:val="12D08F0C"/>
    <w:rsid w:val="12DB0EE8"/>
    <w:rsid w:val="12DC7439"/>
    <w:rsid w:val="12E1735A"/>
    <w:rsid w:val="12F2BCC7"/>
    <w:rsid w:val="12F75AAE"/>
    <w:rsid w:val="130637C9"/>
    <w:rsid w:val="130DF90C"/>
    <w:rsid w:val="1310C3F9"/>
    <w:rsid w:val="1320D345"/>
    <w:rsid w:val="1345C8EC"/>
    <w:rsid w:val="1346AA0F"/>
    <w:rsid w:val="1357BAA5"/>
    <w:rsid w:val="13653DDC"/>
    <w:rsid w:val="136DBDB0"/>
    <w:rsid w:val="1375D5E5"/>
    <w:rsid w:val="138922F4"/>
    <w:rsid w:val="13A2D1B0"/>
    <w:rsid w:val="13CEDB3E"/>
    <w:rsid w:val="13D19675"/>
    <w:rsid w:val="13DEA4FE"/>
    <w:rsid w:val="13E1821B"/>
    <w:rsid w:val="13ECCDD2"/>
    <w:rsid w:val="14123FA8"/>
    <w:rsid w:val="141A582D"/>
    <w:rsid w:val="14324290"/>
    <w:rsid w:val="14375476"/>
    <w:rsid w:val="14499104"/>
    <w:rsid w:val="145019F2"/>
    <w:rsid w:val="14622A42"/>
    <w:rsid w:val="146F818E"/>
    <w:rsid w:val="14736437"/>
    <w:rsid w:val="14794397"/>
    <w:rsid w:val="1484EE2E"/>
    <w:rsid w:val="148A6B34"/>
    <w:rsid w:val="14B617BD"/>
    <w:rsid w:val="14B7BB6F"/>
    <w:rsid w:val="14D62477"/>
    <w:rsid w:val="14D65DE2"/>
    <w:rsid w:val="14E776E6"/>
    <w:rsid w:val="14EE2493"/>
    <w:rsid w:val="14EE775B"/>
    <w:rsid w:val="14F367CB"/>
    <w:rsid w:val="14F8B205"/>
    <w:rsid w:val="14FDAE2B"/>
    <w:rsid w:val="1501FE97"/>
    <w:rsid w:val="150CA58F"/>
    <w:rsid w:val="151196B2"/>
    <w:rsid w:val="152F2CA1"/>
    <w:rsid w:val="1534D752"/>
    <w:rsid w:val="1537B776"/>
    <w:rsid w:val="153F35F4"/>
    <w:rsid w:val="15416613"/>
    <w:rsid w:val="1542E53F"/>
    <w:rsid w:val="154FEB22"/>
    <w:rsid w:val="15522B14"/>
    <w:rsid w:val="15617FE7"/>
    <w:rsid w:val="15671583"/>
    <w:rsid w:val="156F73B3"/>
    <w:rsid w:val="1574203C"/>
    <w:rsid w:val="1581E04D"/>
    <w:rsid w:val="15841893"/>
    <w:rsid w:val="15844774"/>
    <w:rsid w:val="158CA832"/>
    <w:rsid w:val="158F4D0D"/>
    <w:rsid w:val="15953DA4"/>
    <w:rsid w:val="159D72C6"/>
    <w:rsid w:val="15A0F35E"/>
    <w:rsid w:val="15AA49C9"/>
    <w:rsid w:val="15BD789C"/>
    <w:rsid w:val="15C8CDBD"/>
    <w:rsid w:val="15D5C8E0"/>
    <w:rsid w:val="15D8F733"/>
    <w:rsid w:val="15E67A6A"/>
    <w:rsid w:val="1605151F"/>
    <w:rsid w:val="162F5767"/>
    <w:rsid w:val="162F8C22"/>
    <w:rsid w:val="163354B6"/>
    <w:rsid w:val="1639DFB4"/>
    <w:rsid w:val="163B040C"/>
    <w:rsid w:val="164299F9"/>
    <w:rsid w:val="16441D10"/>
    <w:rsid w:val="1645A162"/>
    <w:rsid w:val="164B2BB8"/>
    <w:rsid w:val="1661BEF0"/>
    <w:rsid w:val="1679594E"/>
    <w:rsid w:val="167FA2FE"/>
    <w:rsid w:val="168A47BC"/>
    <w:rsid w:val="169AEEF7"/>
    <w:rsid w:val="169D16F3"/>
    <w:rsid w:val="16A03412"/>
    <w:rsid w:val="16A675EC"/>
    <w:rsid w:val="16AE1BC1"/>
    <w:rsid w:val="16C3B0EC"/>
    <w:rsid w:val="16D33167"/>
    <w:rsid w:val="16DB17AD"/>
    <w:rsid w:val="16DDD5D5"/>
    <w:rsid w:val="172A71AD"/>
    <w:rsid w:val="17414115"/>
    <w:rsid w:val="1745CFBC"/>
    <w:rsid w:val="17532198"/>
    <w:rsid w:val="1755181B"/>
    <w:rsid w:val="17562121"/>
    <w:rsid w:val="17803CEC"/>
    <w:rsid w:val="17A33406"/>
    <w:rsid w:val="17B6025A"/>
    <w:rsid w:val="17B8D417"/>
    <w:rsid w:val="17CBE135"/>
    <w:rsid w:val="17D37D60"/>
    <w:rsid w:val="17D6588A"/>
    <w:rsid w:val="17DECAF4"/>
    <w:rsid w:val="17E4C467"/>
    <w:rsid w:val="17F62F21"/>
    <w:rsid w:val="180BC0E8"/>
    <w:rsid w:val="18101221"/>
    <w:rsid w:val="181323D8"/>
    <w:rsid w:val="181BF435"/>
    <w:rsid w:val="18259BE0"/>
    <w:rsid w:val="1826181D"/>
    <w:rsid w:val="1829DD54"/>
    <w:rsid w:val="184659E3"/>
    <w:rsid w:val="1861DE32"/>
    <w:rsid w:val="1878B43F"/>
    <w:rsid w:val="1881107B"/>
    <w:rsid w:val="189DEC77"/>
    <w:rsid w:val="18A4619C"/>
    <w:rsid w:val="18A5B0F8"/>
    <w:rsid w:val="18AD194E"/>
    <w:rsid w:val="18B37C1D"/>
    <w:rsid w:val="1915322A"/>
    <w:rsid w:val="1919D548"/>
    <w:rsid w:val="191A6DFA"/>
    <w:rsid w:val="1923CBDF"/>
    <w:rsid w:val="1926F982"/>
    <w:rsid w:val="1928A16C"/>
    <w:rsid w:val="1957E679"/>
    <w:rsid w:val="195AC361"/>
    <w:rsid w:val="1978D516"/>
    <w:rsid w:val="197C4246"/>
    <w:rsid w:val="199812F9"/>
    <w:rsid w:val="19AC5F50"/>
    <w:rsid w:val="19B1ED22"/>
    <w:rsid w:val="19C4CBBB"/>
    <w:rsid w:val="19CF82D7"/>
    <w:rsid w:val="19D9988F"/>
    <w:rsid w:val="19E5EF02"/>
    <w:rsid w:val="1A0B4DB8"/>
    <w:rsid w:val="1A0D58C9"/>
    <w:rsid w:val="1A0D888E"/>
    <w:rsid w:val="1A41C1BB"/>
    <w:rsid w:val="1A596788"/>
    <w:rsid w:val="1A6777E3"/>
    <w:rsid w:val="1A68A66A"/>
    <w:rsid w:val="1A956D8A"/>
    <w:rsid w:val="1A9B1DEE"/>
    <w:rsid w:val="1AAAAF5C"/>
    <w:rsid w:val="1AAB4970"/>
    <w:rsid w:val="1ABA1F01"/>
    <w:rsid w:val="1AC2F110"/>
    <w:rsid w:val="1AC480DE"/>
    <w:rsid w:val="1AE16A69"/>
    <w:rsid w:val="1B1AA9C1"/>
    <w:rsid w:val="1B1E51D3"/>
    <w:rsid w:val="1B2D23CB"/>
    <w:rsid w:val="1B432FDB"/>
    <w:rsid w:val="1B5105D2"/>
    <w:rsid w:val="1B5C75F7"/>
    <w:rsid w:val="1B5F8DE5"/>
    <w:rsid w:val="1B617E16"/>
    <w:rsid w:val="1B63E916"/>
    <w:rsid w:val="1B65E486"/>
    <w:rsid w:val="1B67C032"/>
    <w:rsid w:val="1B7AFB56"/>
    <w:rsid w:val="1B8FADFB"/>
    <w:rsid w:val="1B966168"/>
    <w:rsid w:val="1B97526A"/>
    <w:rsid w:val="1BA2C2A8"/>
    <w:rsid w:val="1BA418D6"/>
    <w:rsid w:val="1BA532A8"/>
    <w:rsid w:val="1BAA6721"/>
    <w:rsid w:val="1BC3D695"/>
    <w:rsid w:val="1BC6C34B"/>
    <w:rsid w:val="1BCFCD20"/>
    <w:rsid w:val="1BD10FDA"/>
    <w:rsid w:val="1BE39693"/>
    <w:rsid w:val="1BEABD54"/>
    <w:rsid w:val="1C2119B9"/>
    <w:rsid w:val="1C22B3E1"/>
    <w:rsid w:val="1C2DEBC9"/>
    <w:rsid w:val="1C2FE6EF"/>
    <w:rsid w:val="1C32C095"/>
    <w:rsid w:val="1C3E5F2A"/>
    <w:rsid w:val="1C40654E"/>
    <w:rsid w:val="1C467FBD"/>
    <w:rsid w:val="1C4719D1"/>
    <w:rsid w:val="1C5987FC"/>
    <w:rsid w:val="1C5B483D"/>
    <w:rsid w:val="1C6BCA8F"/>
    <w:rsid w:val="1C7ACB03"/>
    <w:rsid w:val="1C7E6EBC"/>
    <w:rsid w:val="1C7FED1A"/>
    <w:rsid w:val="1C83FC37"/>
    <w:rsid w:val="1C9E0E9C"/>
    <w:rsid w:val="1CAF634B"/>
    <w:rsid w:val="1CB503E3"/>
    <w:rsid w:val="1CBB02BE"/>
    <w:rsid w:val="1CC0DD23"/>
    <w:rsid w:val="1CCE0AF0"/>
    <w:rsid w:val="1CE4A1BB"/>
    <w:rsid w:val="1CE9C5A6"/>
    <w:rsid w:val="1CFCB256"/>
    <w:rsid w:val="1CFD2436"/>
    <w:rsid w:val="1D006436"/>
    <w:rsid w:val="1D18E1D4"/>
    <w:rsid w:val="1D21E208"/>
    <w:rsid w:val="1D2F5D77"/>
    <w:rsid w:val="1D3E4E5C"/>
    <w:rsid w:val="1D530578"/>
    <w:rsid w:val="1D564670"/>
    <w:rsid w:val="1D5828EF"/>
    <w:rsid w:val="1D78016E"/>
    <w:rsid w:val="1D7C5A72"/>
    <w:rsid w:val="1D82BDA3"/>
    <w:rsid w:val="1D87BC28"/>
    <w:rsid w:val="1DAF00D6"/>
    <w:rsid w:val="1DC159F0"/>
    <w:rsid w:val="1DC35C72"/>
    <w:rsid w:val="1DD9BA32"/>
    <w:rsid w:val="1DE0FFBB"/>
    <w:rsid w:val="1DF91003"/>
    <w:rsid w:val="1E0C006E"/>
    <w:rsid w:val="1E12A83C"/>
    <w:rsid w:val="1E3583A8"/>
    <w:rsid w:val="1E3F7A72"/>
    <w:rsid w:val="1E49E31F"/>
    <w:rsid w:val="1E528A8B"/>
    <w:rsid w:val="1E575419"/>
    <w:rsid w:val="1E6E3075"/>
    <w:rsid w:val="1E8049CF"/>
    <w:rsid w:val="1E8239DC"/>
    <w:rsid w:val="1E9F60F4"/>
    <w:rsid w:val="1E9F8DE8"/>
    <w:rsid w:val="1EA82639"/>
    <w:rsid w:val="1EADF2F8"/>
    <w:rsid w:val="1EB193CD"/>
    <w:rsid w:val="1EB932CC"/>
    <w:rsid w:val="1ECBBD13"/>
    <w:rsid w:val="1EE1A7F4"/>
    <w:rsid w:val="1EE78005"/>
    <w:rsid w:val="1EF0EA57"/>
    <w:rsid w:val="1EF35013"/>
    <w:rsid w:val="1F070CA2"/>
    <w:rsid w:val="1F08DD00"/>
    <w:rsid w:val="1F117F17"/>
    <w:rsid w:val="1F1B0A16"/>
    <w:rsid w:val="1F25219A"/>
    <w:rsid w:val="1F4457C4"/>
    <w:rsid w:val="1F4A4288"/>
    <w:rsid w:val="1F552FA8"/>
    <w:rsid w:val="1F57CF52"/>
    <w:rsid w:val="1F769A33"/>
    <w:rsid w:val="1F7A3530"/>
    <w:rsid w:val="1F7BB807"/>
    <w:rsid w:val="1F7EBA93"/>
    <w:rsid w:val="1F808F4F"/>
    <w:rsid w:val="1F860C76"/>
    <w:rsid w:val="1FC52BF7"/>
    <w:rsid w:val="1FC74967"/>
    <w:rsid w:val="1FD76765"/>
    <w:rsid w:val="1FEB56CA"/>
    <w:rsid w:val="1FEE5BA0"/>
    <w:rsid w:val="1FFD33EB"/>
    <w:rsid w:val="200681AD"/>
    <w:rsid w:val="2008A17F"/>
    <w:rsid w:val="2011F5F1"/>
    <w:rsid w:val="20123C22"/>
    <w:rsid w:val="20147E12"/>
    <w:rsid w:val="201FC477"/>
    <w:rsid w:val="2030D267"/>
    <w:rsid w:val="20335841"/>
    <w:rsid w:val="20358593"/>
    <w:rsid w:val="20377B15"/>
    <w:rsid w:val="204636BD"/>
    <w:rsid w:val="204F5836"/>
    <w:rsid w:val="2052ADB3"/>
    <w:rsid w:val="20552A65"/>
    <w:rsid w:val="205925C3"/>
    <w:rsid w:val="2068E0D3"/>
    <w:rsid w:val="207BCAE0"/>
    <w:rsid w:val="208B58A0"/>
    <w:rsid w:val="2095C579"/>
    <w:rsid w:val="20A8581F"/>
    <w:rsid w:val="20B62389"/>
    <w:rsid w:val="20B7FF04"/>
    <w:rsid w:val="20C4508F"/>
    <w:rsid w:val="20C82168"/>
    <w:rsid w:val="20D6DF1B"/>
    <w:rsid w:val="20D76401"/>
    <w:rsid w:val="20DBF618"/>
    <w:rsid w:val="20DEBA95"/>
    <w:rsid w:val="20F36E81"/>
    <w:rsid w:val="20F93E2D"/>
    <w:rsid w:val="20F94237"/>
    <w:rsid w:val="20FDD9DD"/>
    <w:rsid w:val="21062310"/>
    <w:rsid w:val="210A8F1D"/>
    <w:rsid w:val="211CEB0B"/>
    <w:rsid w:val="213B32D4"/>
    <w:rsid w:val="21479290"/>
    <w:rsid w:val="214A5894"/>
    <w:rsid w:val="215B026C"/>
    <w:rsid w:val="215F8D6D"/>
    <w:rsid w:val="21862EB0"/>
    <w:rsid w:val="21911712"/>
    <w:rsid w:val="21A86A6F"/>
    <w:rsid w:val="21B7973D"/>
    <w:rsid w:val="21C01D68"/>
    <w:rsid w:val="21EB2897"/>
    <w:rsid w:val="21F6BD5D"/>
    <w:rsid w:val="220114E2"/>
    <w:rsid w:val="221DE318"/>
    <w:rsid w:val="2228B607"/>
    <w:rsid w:val="224B5B51"/>
    <w:rsid w:val="2252A49C"/>
    <w:rsid w:val="22704FC3"/>
    <w:rsid w:val="2271CCFC"/>
    <w:rsid w:val="227638CD"/>
    <w:rsid w:val="227A92AA"/>
    <w:rsid w:val="227CBEB4"/>
    <w:rsid w:val="22846DE7"/>
    <w:rsid w:val="2285E62A"/>
    <w:rsid w:val="228CCA66"/>
    <w:rsid w:val="22A238ED"/>
    <w:rsid w:val="22AB3E50"/>
    <w:rsid w:val="22B8EC04"/>
    <w:rsid w:val="22B95885"/>
    <w:rsid w:val="22D60E89"/>
    <w:rsid w:val="22D6B2F2"/>
    <w:rsid w:val="22DB9F69"/>
    <w:rsid w:val="22E362F1"/>
    <w:rsid w:val="22F2437F"/>
    <w:rsid w:val="22FE45CD"/>
    <w:rsid w:val="2303EEBE"/>
    <w:rsid w:val="230CD905"/>
    <w:rsid w:val="230E2E79"/>
    <w:rsid w:val="231E5BEF"/>
    <w:rsid w:val="233CF17D"/>
    <w:rsid w:val="23416FFA"/>
    <w:rsid w:val="23478B40"/>
    <w:rsid w:val="234C1AC1"/>
    <w:rsid w:val="234EBF90"/>
    <w:rsid w:val="234F0BF8"/>
    <w:rsid w:val="2366C2F3"/>
    <w:rsid w:val="23753876"/>
    <w:rsid w:val="2379D2A0"/>
    <w:rsid w:val="237C3278"/>
    <w:rsid w:val="237E3D94"/>
    <w:rsid w:val="23AFA9A1"/>
    <w:rsid w:val="23B00F29"/>
    <w:rsid w:val="23D3DD6D"/>
    <w:rsid w:val="23D6E098"/>
    <w:rsid w:val="23F928EA"/>
    <w:rsid w:val="24175046"/>
    <w:rsid w:val="241C8339"/>
    <w:rsid w:val="2423B548"/>
    <w:rsid w:val="24422436"/>
    <w:rsid w:val="245436C2"/>
    <w:rsid w:val="245ACDD6"/>
    <w:rsid w:val="246BC031"/>
    <w:rsid w:val="24725048"/>
    <w:rsid w:val="247AB817"/>
    <w:rsid w:val="247E0041"/>
    <w:rsid w:val="247FA08F"/>
    <w:rsid w:val="24860835"/>
    <w:rsid w:val="24A17F5A"/>
    <w:rsid w:val="24D1F5B3"/>
    <w:rsid w:val="24DCCD72"/>
    <w:rsid w:val="24DE3D12"/>
    <w:rsid w:val="24EB5790"/>
    <w:rsid w:val="24EF37FF"/>
    <w:rsid w:val="24F4626D"/>
    <w:rsid w:val="24F55B10"/>
    <w:rsid w:val="24F820DB"/>
    <w:rsid w:val="2505D1E5"/>
    <w:rsid w:val="251E8AB0"/>
    <w:rsid w:val="25385A35"/>
    <w:rsid w:val="2540F8B2"/>
    <w:rsid w:val="2543B3B7"/>
    <w:rsid w:val="25500E3F"/>
    <w:rsid w:val="25526EF5"/>
    <w:rsid w:val="2558759D"/>
    <w:rsid w:val="255AB5BA"/>
    <w:rsid w:val="25733051"/>
    <w:rsid w:val="25791BC0"/>
    <w:rsid w:val="25A342D0"/>
    <w:rsid w:val="25AF9297"/>
    <w:rsid w:val="25C646ED"/>
    <w:rsid w:val="25C846DF"/>
    <w:rsid w:val="25CBC53B"/>
    <w:rsid w:val="25F05C2E"/>
    <w:rsid w:val="25F164DA"/>
    <w:rsid w:val="26039F07"/>
    <w:rsid w:val="2605F29E"/>
    <w:rsid w:val="260BDBAA"/>
    <w:rsid w:val="261A75B0"/>
    <w:rsid w:val="2624EAD6"/>
    <w:rsid w:val="262782C0"/>
    <w:rsid w:val="26521BB3"/>
    <w:rsid w:val="26565C72"/>
    <w:rsid w:val="265E29F1"/>
    <w:rsid w:val="268F77CE"/>
    <w:rsid w:val="26973416"/>
    <w:rsid w:val="26A2BE8A"/>
    <w:rsid w:val="26A50AC8"/>
    <w:rsid w:val="26A6F19C"/>
    <w:rsid w:val="26B0327F"/>
    <w:rsid w:val="26C3E337"/>
    <w:rsid w:val="26C68740"/>
    <w:rsid w:val="26CAFEA7"/>
    <w:rsid w:val="26D87A80"/>
    <w:rsid w:val="26DEBC7E"/>
    <w:rsid w:val="26DEBFE2"/>
    <w:rsid w:val="26EA54DB"/>
    <w:rsid w:val="27293D4E"/>
    <w:rsid w:val="272E3CA7"/>
    <w:rsid w:val="27403DC3"/>
    <w:rsid w:val="2740E744"/>
    <w:rsid w:val="274BB09F"/>
    <w:rsid w:val="274F68CD"/>
    <w:rsid w:val="27513CDD"/>
    <w:rsid w:val="27674DCA"/>
    <w:rsid w:val="27748B12"/>
    <w:rsid w:val="27879829"/>
    <w:rsid w:val="2793B23C"/>
    <w:rsid w:val="279496BD"/>
    <w:rsid w:val="27AAA59A"/>
    <w:rsid w:val="27D2105B"/>
    <w:rsid w:val="27E38093"/>
    <w:rsid w:val="27FBDB87"/>
    <w:rsid w:val="281B4C4E"/>
    <w:rsid w:val="281E5BC5"/>
    <w:rsid w:val="283C2D5D"/>
    <w:rsid w:val="284827F4"/>
    <w:rsid w:val="284E4EB6"/>
    <w:rsid w:val="28821EAE"/>
    <w:rsid w:val="28875F82"/>
    <w:rsid w:val="288ADD4A"/>
    <w:rsid w:val="288B45C0"/>
    <w:rsid w:val="289172DC"/>
    <w:rsid w:val="2896B19B"/>
    <w:rsid w:val="289F6607"/>
    <w:rsid w:val="28A159A7"/>
    <w:rsid w:val="28AEB483"/>
    <w:rsid w:val="28C2FE73"/>
    <w:rsid w:val="28CC03E0"/>
    <w:rsid w:val="28D7AC70"/>
    <w:rsid w:val="28DEE871"/>
    <w:rsid w:val="28EA5E34"/>
    <w:rsid w:val="28F9B025"/>
    <w:rsid w:val="2942CE11"/>
    <w:rsid w:val="29483AAF"/>
    <w:rsid w:val="29781CC5"/>
    <w:rsid w:val="298DF2E7"/>
    <w:rsid w:val="298FA6F6"/>
    <w:rsid w:val="299127CF"/>
    <w:rsid w:val="299F30EC"/>
    <w:rsid w:val="29A89986"/>
    <w:rsid w:val="29B52E5A"/>
    <w:rsid w:val="29D84D38"/>
    <w:rsid w:val="29DC7CA0"/>
    <w:rsid w:val="29E4A19C"/>
    <w:rsid w:val="2A072D8A"/>
    <w:rsid w:val="2A15214F"/>
    <w:rsid w:val="2A3AA5BF"/>
    <w:rsid w:val="2A3E5435"/>
    <w:rsid w:val="2A3FC35A"/>
    <w:rsid w:val="2A456E2D"/>
    <w:rsid w:val="2A50463A"/>
    <w:rsid w:val="2A532A90"/>
    <w:rsid w:val="2A600CE2"/>
    <w:rsid w:val="2A770A06"/>
    <w:rsid w:val="2A8BB37E"/>
    <w:rsid w:val="2A8D29D6"/>
    <w:rsid w:val="2A917FA6"/>
    <w:rsid w:val="2A9850C8"/>
    <w:rsid w:val="2AA28306"/>
    <w:rsid w:val="2AB85760"/>
    <w:rsid w:val="2AC95AC0"/>
    <w:rsid w:val="2AD56E29"/>
    <w:rsid w:val="2AE3B577"/>
    <w:rsid w:val="2AE435BF"/>
    <w:rsid w:val="2AEB1173"/>
    <w:rsid w:val="2B07A038"/>
    <w:rsid w:val="2B09F982"/>
    <w:rsid w:val="2B1188B4"/>
    <w:rsid w:val="2B174255"/>
    <w:rsid w:val="2B1F878A"/>
    <w:rsid w:val="2B37FC1F"/>
    <w:rsid w:val="2B42152D"/>
    <w:rsid w:val="2B51100C"/>
    <w:rsid w:val="2B70CE1A"/>
    <w:rsid w:val="2B7C2CC6"/>
    <w:rsid w:val="2BB2B345"/>
    <w:rsid w:val="2BC5C6F5"/>
    <w:rsid w:val="2BD1E50E"/>
    <w:rsid w:val="2BDA20F9"/>
    <w:rsid w:val="2BE38614"/>
    <w:rsid w:val="2BF02647"/>
    <w:rsid w:val="2BF39D2D"/>
    <w:rsid w:val="2C0B7E37"/>
    <w:rsid w:val="2C13A013"/>
    <w:rsid w:val="2C3DDCFE"/>
    <w:rsid w:val="2C578FDC"/>
    <w:rsid w:val="2C652B21"/>
    <w:rsid w:val="2C7FBCDD"/>
    <w:rsid w:val="2C85CDD0"/>
    <w:rsid w:val="2C8748F4"/>
    <w:rsid w:val="2C875F1B"/>
    <w:rsid w:val="2C8A9290"/>
    <w:rsid w:val="2C92A901"/>
    <w:rsid w:val="2CA27615"/>
    <w:rsid w:val="2CC5DB20"/>
    <w:rsid w:val="2CCF1243"/>
    <w:rsid w:val="2CDA1361"/>
    <w:rsid w:val="2CE05774"/>
    <w:rsid w:val="2CF59A1F"/>
    <w:rsid w:val="2D0F2C70"/>
    <w:rsid w:val="2D16E62D"/>
    <w:rsid w:val="2D2A76A8"/>
    <w:rsid w:val="2D481BE0"/>
    <w:rsid w:val="2D484977"/>
    <w:rsid w:val="2D509BC6"/>
    <w:rsid w:val="2D547D31"/>
    <w:rsid w:val="2D5B2024"/>
    <w:rsid w:val="2D5E69D8"/>
    <w:rsid w:val="2D61CE80"/>
    <w:rsid w:val="2D6C23E3"/>
    <w:rsid w:val="2D8563EA"/>
    <w:rsid w:val="2D9B03F0"/>
    <w:rsid w:val="2DAED7C7"/>
    <w:rsid w:val="2DB8E4A8"/>
    <w:rsid w:val="2DD031F1"/>
    <w:rsid w:val="2DDB8050"/>
    <w:rsid w:val="2DDF4B8B"/>
    <w:rsid w:val="2DF28056"/>
    <w:rsid w:val="2DF3479C"/>
    <w:rsid w:val="2DF8A1F6"/>
    <w:rsid w:val="2E079E63"/>
    <w:rsid w:val="2E0C0B87"/>
    <w:rsid w:val="2E10AF9A"/>
    <w:rsid w:val="2E1FAA29"/>
    <w:rsid w:val="2E231955"/>
    <w:rsid w:val="2E258795"/>
    <w:rsid w:val="2E2C40D8"/>
    <w:rsid w:val="2E2FBD58"/>
    <w:rsid w:val="2E345511"/>
    <w:rsid w:val="2E3DA094"/>
    <w:rsid w:val="2E3E92B2"/>
    <w:rsid w:val="2E4101F4"/>
    <w:rsid w:val="2E431ADB"/>
    <w:rsid w:val="2E4321BB"/>
    <w:rsid w:val="2E4AE0BF"/>
    <w:rsid w:val="2E4EE317"/>
    <w:rsid w:val="2E551325"/>
    <w:rsid w:val="2E5ABE84"/>
    <w:rsid w:val="2E5B70EE"/>
    <w:rsid w:val="2E756E0C"/>
    <w:rsid w:val="2E8C8F8B"/>
    <w:rsid w:val="2E9221CC"/>
    <w:rsid w:val="2E961A45"/>
    <w:rsid w:val="2EBE1699"/>
    <w:rsid w:val="2EDDF4B3"/>
    <w:rsid w:val="2EE95E6C"/>
    <w:rsid w:val="2EE9CE63"/>
    <w:rsid w:val="2F180809"/>
    <w:rsid w:val="2F1CCFA2"/>
    <w:rsid w:val="2F1F1634"/>
    <w:rsid w:val="2F2341D3"/>
    <w:rsid w:val="2F4AE645"/>
    <w:rsid w:val="2F5A03A4"/>
    <w:rsid w:val="2F5F3D96"/>
    <w:rsid w:val="2F67C220"/>
    <w:rsid w:val="2F912FA2"/>
    <w:rsid w:val="2F944449"/>
    <w:rsid w:val="2F98E3A6"/>
    <w:rsid w:val="2FACFE5C"/>
    <w:rsid w:val="2FD10BC3"/>
    <w:rsid w:val="2FDAB958"/>
    <w:rsid w:val="2FDADAFF"/>
    <w:rsid w:val="2FF7CB02"/>
    <w:rsid w:val="3006FE46"/>
    <w:rsid w:val="300F0A3D"/>
    <w:rsid w:val="300FB9F3"/>
    <w:rsid w:val="301366CD"/>
    <w:rsid w:val="30445605"/>
    <w:rsid w:val="30483F3F"/>
    <w:rsid w:val="3050766E"/>
    <w:rsid w:val="3066CCC7"/>
    <w:rsid w:val="309635B0"/>
    <w:rsid w:val="30A3BCF7"/>
    <w:rsid w:val="30C0A300"/>
    <w:rsid w:val="30C48990"/>
    <w:rsid w:val="30C893B2"/>
    <w:rsid w:val="30CCF0CB"/>
    <w:rsid w:val="30DE9D0D"/>
    <w:rsid w:val="30E671B7"/>
    <w:rsid w:val="30EF944B"/>
    <w:rsid w:val="30F838D7"/>
    <w:rsid w:val="311BEE32"/>
    <w:rsid w:val="31252D02"/>
    <w:rsid w:val="3131266B"/>
    <w:rsid w:val="314B1759"/>
    <w:rsid w:val="318274E8"/>
    <w:rsid w:val="31875CC1"/>
    <w:rsid w:val="3192EC11"/>
    <w:rsid w:val="31939B63"/>
    <w:rsid w:val="31960FEC"/>
    <w:rsid w:val="3197DE4A"/>
    <w:rsid w:val="31A19BBE"/>
    <w:rsid w:val="31A31C45"/>
    <w:rsid w:val="31A4079F"/>
    <w:rsid w:val="31C66678"/>
    <w:rsid w:val="31FCA38E"/>
    <w:rsid w:val="3208C1B6"/>
    <w:rsid w:val="320AAF40"/>
    <w:rsid w:val="3219D895"/>
    <w:rsid w:val="321B8644"/>
    <w:rsid w:val="321F2020"/>
    <w:rsid w:val="327FB177"/>
    <w:rsid w:val="3283C98A"/>
    <w:rsid w:val="3288D559"/>
    <w:rsid w:val="3288EEF8"/>
    <w:rsid w:val="32905DE1"/>
    <w:rsid w:val="32A62C6C"/>
    <w:rsid w:val="32B1AF56"/>
    <w:rsid w:val="32BD3777"/>
    <w:rsid w:val="32C04A3D"/>
    <w:rsid w:val="32C2C4D5"/>
    <w:rsid w:val="32CF8C83"/>
    <w:rsid w:val="32EA9F23"/>
    <w:rsid w:val="330448B2"/>
    <w:rsid w:val="33067719"/>
    <w:rsid w:val="3320CA75"/>
    <w:rsid w:val="332F480B"/>
    <w:rsid w:val="33358D1D"/>
    <w:rsid w:val="334EA4F8"/>
    <w:rsid w:val="3357746F"/>
    <w:rsid w:val="335FB38A"/>
    <w:rsid w:val="3367C82C"/>
    <w:rsid w:val="336B79D3"/>
    <w:rsid w:val="336DD886"/>
    <w:rsid w:val="33732EE4"/>
    <w:rsid w:val="3382B3C5"/>
    <w:rsid w:val="33893DE2"/>
    <w:rsid w:val="338D5BA1"/>
    <w:rsid w:val="33C3578C"/>
    <w:rsid w:val="33C45CFE"/>
    <w:rsid w:val="33CDC315"/>
    <w:rsid w:val="33D90DD3"/>
    <w:rsid w:val="33E7C29E"/>
    <w:rsid w:val="33F796FD"/>
    <w:rsid w:val="34008BF2"/>
    <w:rsid w:val="34010914"/>
    <w:rsid w:val="3404E5D7"/>
    <w:rsid w:val="3406B998"/>
    <w:rsid w:val="34072EA3"/>
    <w:rsid w:val="34079FD8"/>
    <w:rsid w:val="343EBE91"/>
    <w:rsid w:val="3441B7DA"/>
    <w:rsid w:val="3446EF34"/>
    <w:rsid w:val="345A2F5C"/>
    <w:rsid w:val="345EA857"/>
    <w:rsid w:val="3460D4A8"/>
    <w:rsid w:val="3461879C"/>
    <w:rsid w:val="3463D779"/>
    <w:rsid w:val="34652852"/>
    <w:rsid w:val="346DE638"/>
    <w:rsid w:val="34769B40"/>
    <w:rsid w:val="347BA0BC"/>
    <w:rsid w:val="34835C30"/>
    <w:rsid w:val="348C3A34"/>
    <w:rsid w:val="34B26BC0"/>
    <w:rsid w:val="34BE9815"/>
    <w:rsid w:val="34DBD74D"/>
    <w:rsid w:val="34E76A05"/>
    <w:rsid w:val="34F1FFF8"/>
    <w:rsid w:val="34F4B2A2"/>
    <w:rsid w:val="350907DB"/>
    <w:rsid w:val="351591BA"/>
    <w:rsid w:val="353479C2"/>
    <w:rsid w:val="354152C1"/>
    <w:rsid w:val="3542926D"/>
    <w:rsid w:val="35430908"/>
    <w:rsid w:val="356325ED"/>
    <w:rsid w:val="356ECC08"/>
    <w:rsid w:val="35A034D6"/>
    <w:rsid w:val="35ACD46B"/>
    <w:rsid w:val="35B257C7"/>
    <w:rsid w:val="35B801F5"/>
    <w:rsid w:val="35C24EC5"/>
    <w:rsid w:val="35D2BDCD"/>
    <w:rsid w:val="35E337CB"/>
    <w:rsid w:val="35E66BD2"/>
    <w:rsid w:val="35EC8287"/>
    <w:rsid w:val="35F79B7F"/>
    <w:rsid w:val="360B0BF2"/>
    <w:rsid w:val="36134E47"/>
    <w:rsid w:val="36144459"/>
    <w:rsid w:val="362EA4BE"/>
    <w:rsid w:val="36352FC8"/>
    <w:rsid w:val="36402770"/>
    <w:rsid w:val="364FBBFE"/>
    <w:rsid w:val="366281B8"/>
    <w:rsid w:val="36699C3C"/>
    <w:rsid w:val="3674F260"/>
    <w:rsid w:val="367F9370"/>
    <w:rsid w:val="3694FB8F"/>
    <w:rsid w:val="3698070F"/>
    <w:rsid w:val="36B7375D"/>
    <w:rsid w:val="36D69A17"/>
    <w:rsid w:val="36D7388C"/>
    <w:rsid w:val="36DE2063"/>
    <w:rsid w:val="36F4617F"/>
    <w:rsid w:val="36F8B91F"/>
    <w:rsid w:val="36FC585B"/>
    <w:rsid w:val="37009522"/>
    <w:rsid w:val="371734F8"/>
    <w:rsid w:val="37303074"/>
    <w:rsid w:val="3730FD16"/>
    <w:rsid w:val="3786F2F1"/>
    <w:rsid w:val="37896E9A"/>
    <w:rsid w:val="3798BA0B"/>
    <w:rsid w:val="37ACADED"/>
    <w:rsid w:val="37F069A3"/>
    <w:rsid w:val="38023B74"/>
    <w:rsid w:val="3825BEFD"/>
    <w:rsid w:val="382AF05D"/>
    <w:rsid w:val="3839F705"/>
    <w:rsid w:val="3841D10B"/>
    <w:rsid w:val="384DF81C"/>
    <w:rsid w:val="385DC970"/>
    <w:rsid w:val="38774BB1"/>
    <w:rsid w:val="38848FDD"/>
    <w:rsid w:val="3884C86B"/>
    <w:rsid w:val="38A2A63F"/>
    <w:rsid w:val="38AC3626"/>
    <w:rsid w:val="38B47BD5"/>
    <w:rsid w:val="38BFD538"/>
    <w:rsid w:val="38CC6361"/>
    <w:rsid w:val="38D2CE75"/>
    <w:rsid w:val="38EB2DE6"/>
    <w:rsid w:val="38EBF749"/>
    <w:rsid w:val="38F9D3EF"/>
    <w:rsid w:val="38FA362A"/>
    <w:rsid w:val="38FD847F"/>
    <w:rsid w:val="39231C36"/>
    <w:rsid w:val="392393E9"/>
    <w:rsid w:val="392F8BC1"/>
    <w:rsid w:val="39355BA9"/>
    <w:rsid w:val="393A689A"/>
    <w:rsid w:val="395919C2"/>
    <w:rsid w:val="395C8A7C"/>
    <w:rsid w:val="3966801D"/>
    <w:rsid w:val="396947B1"/>
    <w:rsid w:val="39731A77"/>
    <w:rsid w:val="3989F2CC"/>
    <w:rsid w:val="398E9EF3"/>
    <w:rsid w:val="39A1C0A4"/>
    <w:rsid w:val="39AABEDE"/>
    <w:rsid w:val="39AFCB79"/>
    <w:rsid w:val="39B33F15"/>
    <w:rsid w:val="39BF75F3"/>
    <w:rsid w:val="39CA3FBA"/>
    <w:rsid w:val="39CCA027"/>
    <w:rsid w:val="39D4BD45"/>
    <w:rsid w:val="39DEB702"/>
    <w:rsid w:val="39ECCC33"/>
    <w:rsid w:val="3A131635"/>
    <w:rsid w:val="3A15C125"/>
    <w:rsid w:val="3A165B39"/>
    <w:rsid w:val="3A20BD3A"/>
    <w:rsid w:val="3A6A0E2B"/>
    <w:rsid w:val="3A715498"/>
    <w:rsid w:val="3A76AEF3"/>
    <w:rsid w:val="3A799755"/>
    <w:rsid w:val="3A86EAD1"/>
    <w:rsid w:val="3A8AFDE0"/>
    <w:rsid w:val="3A8D4595"/>
    <w:rsid w:val="3AAC5B10"/>
    <w:rsid w:val="3AB2EAD7"/>
    <w:rsid w:val="3ABA6704"/>
    <w:rsid w:val="3ABFCC9C"/>
    <w:rsid w:val="3AD4C615"/>
    <w:rsid w:val="3AE1F109"/>
    <w:rsid w:val="3AF2CBDD"/>
    <w:rsid w:val="3AFCAFC2"/>
    <w:rsid w:val="3AFF5334"/>
    <w:rsid w:val="3B01C93C"/>
    <w:rsid w:val="3B051812"/>
    <w:rsid w:val="3B05B928"/>
    <w:rsid w:val="3B08AE82"/>
    <w:rsid w:val="3B0CF363"/>
    <w:rsid w:val="3B0EEAD8"/>
    <w:rsid w:val="3B188FB8"/>
    <w:rsid w:val="3B1CDB86"/>
    <w:rsid w:val="3B1D9EE7"/>
    <w:rsid w:val="3B23E3C5"/>
    <w:rsid w:val="3B2517CF"/>
    <w:rsid w:val="3B29464D"/>
    <w:rsid w:val="3B297607"/>
    <w:rsid w:val="3B55EBFB"/>
    <w:rsid w:val="3B5892A1"/>
    <w:rsid w:val="3B58965C"/>
    <w:rsid w:val="3B86E767"/>
    <w:rsid w:val="3B918047"/>
    <w:rsid w:val="3B9BBB64"/>
    <w:rsid w:val="3BA478DF"/>
    <w:rsid w:val="3BB0F07E"/>
    <w:rsid w:val="3BDD5691"/>
    <w:rsid w:val="3BDEA533"/>
    <w:rsid w:val="3BE39E0E"/>
    <w:rsid w:val="3C039967"/>
    <w:rsid w:val="3C18C3B6"/>
    <w:rsid w:val="3C1A6C98"/>
    <w:rsid w:val="3C207106"/>
    <w:rsid w:val="3C23174B"/>
    <w:rsid w:val="3C344D9C"/>
    <w:rsid w:val="3C47EF19"/>
    <w:rsid w:val="3C598F44"/>
    <w:rsid w:val="3C7D4974"/>
    <w:rsid w:val="3C88735A"/>
    <w:rsid w:val="3C8F0033"/>
    <w:rsid w:val="3C95E82A"/>
    <w:rsid w:val="3C9B2175"/>
    <w:rsid w:val="3C9F4D09"/>
    <w:rsid w:val="3CA89AAD"/>
    <w:rsid w:val="3CB9CCA9"/>
    <w:rsid w:val="3CC6CD46"/>
    <w:rsid w:val="3CC93680"/>
    <w:rsid w:val="3CCAFB40"/>
    <w:rsid w:val="3CCDD637"/>
    <w:rsid w:val="3CFD776E"/>
    <w:rsid w:val="3D1A3C71"/>
    <w:rsid w:val="3D274B66"/>
    <w:rsid w:val="3D36DEC7"/>
    <w:rsid w:val="3D3BA68C"/>
    <w:rsid w:val="3D441DCD"/>
    <w:rsid w:val="3D4BC46C"/>
    <w:rsid w:val="3D59873D"/>
    <w:rsid w:val="3D69DC3B"/>
    <w:rsid w:val="3D6EC49B"/>
    <w:rsid w:val="3D76C85D"/>
    <w:rsid w:val="3D829DFA"/>
    <w:rsid w:val="3D92AD4B"/>
    <w:rsid w:val="3DAB7DAE"/>
    <w:rsid w:val="3DB581CE"/>
    <w:rsid w:val="3DC0DBE2"/>
    <w:rsid w:val="3DCE118E"/>
    <w:rsid w:val="3DD1894E"/>
    <w:rsid w:val="3DDBC6E2"/>
    <w:rsid w:val="3DEBDBC3"/>
    <w:rsid w:val="3E0CAFD7"/>
    <w:rsid w:val="3E2B223A"/>
    <w:rsid w:val="3E3C687A"/>
    <w:rsid w:val="3E443B92"/>
    <w:rsid w:val="3E457533"/>
    <w:rsid w:val="3E48702D"/>
    <w:rsid w:val="3E58F60E"/>
    <w:rsid w:val="3E5BF5A6"/>
    <w:rsid w:val="3E62EB6C"/>
    <w:rsid w:val="3E7CCB9B"/>
    <w:rsid w:val="3EA03A59"/>
    <w:rsid w:val="3EA4485B"/>
    <w:rsid w:val="3EAC5D2F"/>
    <w:rsid w:val="3EB42B95"/>
    <w:rsid w:val="3EB6B771"/>
    <w:rsid w:val="3EC03B6D"/>
    <w:rsid w:val="3ECD0531"/>
    <w:rsid w:val="3EEA8FB1"/>
    <w:rsid w:val="3EF2681E"/>
    <w:rsid w:val="3EF3636B"/>
    <w:rsid w:val="3F0C7D85"/>
    <w:rsid w:val="3F199ED9"/>
    <w:rsid w:val="3F1A645E"/>
    <w:rsid w:val="3F2DC3F0"/>
    <w:rsid w:val="3F32FD9C"/>
    <w:rsid w:val="3F355FE5"/>
    <w:rsid w:val="3F3A412B"/>
    <w:rsid w:val="3F3E5F58"/>
    <w:rsid w:val="3F41ABDC"/>
    <w:rsid w:val="3F44CE0E"/>
    <w:rsid w:val="3F4B8FDC"/>
    <w:rsid w:val="3F5295B8"/>
    <w:rsid w:val="3F56AC47"/>
    <w:rsid w:val="3F71ACD6"/>
    <w:rsid w:val="3F7CE18E"/>
    <w:rsid w:val="3F7F8FDB"/>
    <w:rsid w:val="3F826C21"/>
    <w:rsid w:val="3F83CF5D"/>
    <w:rsid w:val="3FB2374B"/>
    <w:rsid w:val="3FBBE44E"/>
    <w:rsid w:val="3FC0D797"/>
    <w:rsid w:val="3FF38DAC"/>
    <w:rsid w:val="4003EAB0"/>
    <w:rsid w:val="4011DA98"/>
    <w:rsid w:val="4019245C"/>
    <w:rsid w:val="40235D53"/>
    <w:rsid w:val="402E41DC"/>
    <w:rsid w:val="403D8E47"/>
    <w:rsid w:val="404F61B2"/>
    <w:rsid w:val="406C5988"/>
    <w:rsid w:val="40848189"/>
    <w:rsid w:val="40B08B59"/>
    <w:rsid w:val="40B3951B"/>
    <w:rsid w:val="40B9FF32"/>
    <w:rsid w:val="40BA8FC1"/>
    <w:rsid w:val="40C7A371"/>
    <w:rsid w:val="40CC4A90"/>
    <w:rsid w:val="40E2982C"/>
    <w:rsid w:val="40E509BD"/>
    <w:rsid w:val="410A8092"/>
    <w:rsid w:val="4114106B"/>
    <w:rsid w:val="4122BBC5"/>
    <w:rsid w:val="412E85E2"/>
    <w:rsid w:val="413F7D75"/>
    <w:rsid w:val="4152C8E9"/>
    <w:rsid w:val="418659A9"/>
    <w:rsid w:val="41DEAC58"/>
    <w:rsid w:val="41DF8B81"/>
    <w:rsid w:val="41E1BC0A"/>
    <w:rsid w:val="41E20421"/>
    <w:rsid w:val="41F0C5E6"/>
    <w:rsid w:val="41F186A3"/>
    <w:rsid w:val="41F6E1A8"/>
    <w:rsid w:val="41FCFEF0"/>
    <w:rsid w:val="421F2CF2"/>
    <w:rsid w:val="4234843B"/>
    <w:rsid w:val="423D4214"/>
    <w:rsid w:val="423F107E"/>
    <w:rsid w:val="425319C9"/>
    <w:rsid w:val="426B80DD"/>
    <w:rsid w:val="427CC032"/>
    <w:rsid w:val="428F170F"/>
    <w:rsid w:val="42AF81B8"/>
    <w:rsid w:val="42C0A724"/>
    <w:rsid w:val="42D1355A"/>
    <w:rsid w:val="42DA0CC4"/>
    <w:rsid w:val="430DDDF2"/>
    <w:rsid w:val="432881A1"/>
    <w:rsid w:val="433BB431"/>
    <w:rsid w:val="4382D4E5"/>
    <w:rsid w:val="4387610F"/>
    <w:rsid w:val="438C6AA1"/>
    <w:rsid w:val="43B748C5"/>
    <w:rsid w:val="43C490F1"/>
    <w:rsid w:val="43CF0BBF"/>
    <w:rsid w:val="4407C391"/>
    <w:rsid w:val="441ACEE7"/>
    <w:rsid w:val="442E0908"/>
    <w:rsid w:val="4438B144"/>
    <w:rsid w:val="446AE38A"/>
    <w:rsid w:val="447E1136"/>
    <w:rsid w:val="447E6158"/>
    <w:rsid w:val="448A664D"/>
    <w:rsid w:val="4495C8A8"/>
    <w:rsid w:val="449BDD7E"/>
    <w:rsid w:val="44A64223"/>
    <w:rsid w:val="44C2A4B7"/>
    <w:rsid w:val="44C6AFBB"/>
    <w:rsid w:val="44CAEE9E"/>
    <w:rsid w:val="44D049D3"/>
    <w:rsid w:val="44D4FEB6"/>
    <w:rsid w:val="44E53E97"/>
    <w:rsid w:val="44E7F760"/>
    <w:rsid w:val="44E865FB"/>
    <w:rsid w:val="44F81759"/>
    <w:rsid w:val="44FD53A8"/>
    <w:rsid w:val="451FEB16"/>
    <w:rsid w:val="452552EC"/>
    <w:rsid w:val="452F7CF1"/>
    <w:rsid w:val="45304B2C"/>
    <w:rsid w:val="45431F93"/>
    <w:rsid w:val="4547C3CD"/>
    <w:rsid w:val="454B2143"/>
    <w:rsid w:val="458BB079"/>
    <w:rsid w:val="459296BB"/>
    <w:rsid w:val="4593E46F"/>
    <w:rsid w:val="459F1870"/>
    <w:rsid w:val="45AAEC44"/>
    <w:rsid w:val="45CD4029"/>
    <w:rsid w:val="45DD042D"/>
    <w:rsid w:val="4606B7C8"/>
    <w:rsid w:val="462213FE"/>
    <w:rsid w:val="463447D1"/>
    <w:rsid w:val="46375EBB"/>
    <w:rsid w:val="463AFC46"/>
    <w:rsid w:val="465AB903"/>
    <w:rsid w:val="46767C87"/>
    <w:rsid w:val="467CCF86"/>
    <w:rsid w:val="46921CBB"/>
    <w:rsid w:val="46989540"/>
    <w:rsid w:val="469C8A63"/>
    <w:rsid w:val="46AE51E8"/>
    <w:rsid w:val="46B94EA6"/>
    <w:rsid w:val="46C13ABA"/>
    <w:rsid w:val="46C4E81E"/>
    <w:rsid w:val="46CB4D52"/>
    <w:rsid w:val="46D39584"/>
    <w:rsid w:val="46D8D6A0"/>
    <w:rsid w:val="46DC251A"/>
    <w:rsid w:val="46E30E70"/>
    <w:rsid w:val="46F4442D"/>
    <w:rsid w:val="46F56AAD"/>
    <w:rsid w:val="46FBA63E"/>
    <w:rsid w:val="46FC5DC4"/>
    <w:rsid w:val="47035FA0"/>
    <w:rsid w:val="47052EE0"/>
    <w:rsid w:val="4708A074"/>
    <w:rsid w:val="4709C5C0"/>
    <w:rsid w:val="472C7D7F"/>
    <w:rsid w:val="4733EE72"/>
    <w:rsid w:val="473BF5A0"/>
    <w:rsid w:val="473EDD83"/>
    <w:rsid w:val="475B8D69"/>
    <w:rsid w:val="47635783"/>
    <w:rsid w:val="4767709E"/>
    <w:rsid w:val="476B90A9"/>
    <w:rsid w:val="477EA622"/>
    <w:rsid w:val="47812FDC"/>
    <w:rsid w:val="4786D422"/>
    <w:rsid w:val="47906810"/>
    <w:rsid w:val="47A48517"/>
    <w:rsid w:val="47A9D31A"/>
    <w:rsid w:val="47AB3584"/>
    <w:rsid w:val="47B8C917"/>
    <w:rsid w:val="47C25B07"/>
    <w:rsid w:val="47C66B23"/>
    <w:rsid w:val="47DAF0F1"/>
    <w:rsid w:val="47FF7068"/>
    <w:rsid w:val="4814AF95"/>
    <w:rsid w:val="482A1EE2"/>
    <w:rsid w:val="482A61CA"/>
    <w:rsid w:val="484AA0F4"/>
    <w:rsid w:val="484FF6CA"/>
    <w:rsid w:val="48584A05"/>
    <w:rsid w:val="485E512C"/>
    <w:rsid w:val="486299A4"/>
    <w:rsid w:val="48671DB3"/>
    <w:rsid w:val="48676C12"/>
    <w:rsid w:val="486970B6"/>
    <w:rsid w:val="486D2C52"/>
    <w:rsid w:val="486E1290"/>
    <w:rsid w:val="4877F57B"/>
    <w:rsid w:val="487D9C3C"/>
    <w:rsid w:val="48907E19"/>
    <w:rsid w:val="48A86131"/>
    <w:rsid w:val="48AF557A"/>
    <w:rsid w:val="48B35092"/>
    <w:rsid w:val="48B3999C"/>
    <w:rsid w:val="48C0F9BC"/>
    <w:rsid w:val="48C33366"/>
    <w:rsid w:val="48DB8710"/>
    <w:rsid w:val="48DF75E5"/>
    <w:rsid w:val="48EEBE81"/>
    <w:rsid w:val="4907610A"/>
    <w:rsid w:val="491163E2"/>
    <w:rsid w:val="4922560E"/>
    <w:rsid w:val="49320E07"/>
    <w:rsid w:val="49380ECE"/>
    <w:rsid w:val="493C1DE4"/>
    <w:rsid w:val="4941655A"/>
    <w:rsid w:val="4968EC75"/>
    <w:rsid w:val="4990D528"/>
    <w:rsid w:val="4992012B"/>
    <w:rsid w:val="49A00F36"/>
    <w:rsid w:val="49A29E23"/>
    <w:rsid w:val="49A3BF11"/>
    <w:rsid w:val="49CE6E79"/>
    <w:rsid w:val="49D3E767"/>
    <w:rsid w:val="49D63C16"/>
    <w:rsid w:val="49DA0E1A"/>
    <w:rsid w:val="49F8CE7E"/>
    <w:rsid w:val="4A02EE14"/>
    <w:rsid w:val="4A13C5DC"/>
    <w:rsid w:val="4A1E3145"/>
    <w:rsid w:val="4A4F12A7"/>
    <w:rsid w:val="4A642A93"/>
    <w:rsid w:val="4A7F8CB4"/>
    <w:rsid w:val="4A8D80F5"/>
    <w:rsid w:val="4A8DEC03"/>
    <w:rsid w:val="4A9D9BF7"/>
    <w:rsid w:val="4AAD4B10"/>
    <w:rsid w:val="4AB2353E"/>
    <w:rsid w:val="4AE16D7B"/>
    <w:rsid w:val="4AED0C2F"/>
    <w:rsid w:val="4B050A2C"/>
    <w:rsid w:val="4B0AB523"/>
    <w:rsid w:val="4B26178D"/>
    <w:rsid w:val="4B364C10"/>
    <w:rsid w:val="4B5534FA"/>
    <w:rsid w:val="4B55B153"/>
    <w:rsid w:val="4B60E963"/>
    <w:rsid w:val="4B735E5C"/>
    <w:rsid w:val="4B73DF18"/>
    <w:rsid w:val="4B91C326"/>
    <w:rsid w:val="4B92AE9D"/>
    <w:rsid w:val="4B97DA39"/>
    <w:rsid w:val="4B9EBE75"/>
    <w:rsid w:val="4BB25F79"/>
    <w:rsid w:val="4BC7B550"/>
    <w:rsid w:val="4BCD87B4"/>
    <w:rsid w:val="4BE8ACE5"/>
    <w:rsid w:val="4BE9D820"/>
    <w:rsid w:val="4BEACEA6"/>
    <w:rsid w:val="4BFCBB53"/>
    <w:rsid w:val="4BFCD76A"/>
    <w:rsid w:val="4C0281CC"/>
    <w:rsid w:val="4C150FE9"/>
    <w:rsid w:val="4C2174D9"/>
    <w:rsid w:val="4C37B955"/>
    <w:rsid w:val="4C42AB75"/>
    <w:rsid w:val="4C4969C0"/>
    <w:rsid w:val="4C583888"/>
    <w:rsid w:val="4C5ECCB8"/>
    <w:rsid w:val="4C6D4933"/>
    <w:rsid w:val="4C73BEA6"/>
    <w:rsid w:val="4C794A6E"/>
    <w:rsid w:val="4C82AC59"/>
    <w:rsid w:val="4C885BD3"/>
    <w:rsid w:val="4CA78768"/>
    <w:rsid w:val="4CB23A74"/>
    <w:rsid w:val="4CBAA9CE"/>
    <w:rsid w:val="4CD37157"/>
    <w:rsid w:val="4CDEF279"/>
    <w:rsid w:val="4CE2671C"/>
    <w:rsid w:val="4CF9E5F6"/>
    <w:rsid w:val="4D0432F4"/>
    <w:rsid w:val="4D057D8B"/>
    <w:rsid w:val="4D339AAA"/>
    <w:rsid w:val="4D3CDE5C"/>
    <w:rsid w:val="4D3F13A4"/>
    <w:rsid w:val="4D459DC5"/>
    <w:rsid w:val="4D59AD18"/>
    <w:rsid w:val="4D6E89EF"/>
    <w:rsid w:val="4D781B73"/>
    <w:rsid w:val="4D813BDC"/>
    <w:rsid w:val="4D895B0D"/>
    <w:rsid w:val="4DAD55F5"/>
    <w:rsid w:val="4DB80A3A"/>
    <w:rsid w:val="4E0648CA"/>
    <w:rsid w:val="4E292862"/>
    <w:rsid w:val="4E2D2FB7"/>
    <w:rsid w:val="4E418676"/>
    <w:rsid w:val="4E41C608"/>
    <w:rsid w:val="4E65A78B"/>
    <w:rsid w:val="4E6A20FD"/>
    <w:rsid w:val="4E784323"/>
    <w:rsid w:val="4E93B4B7"/>
    <w:rsid w:val="4EA00DBD"/>
    <w:rsid w:val="4EBC9233"/>
    <w:rsid w:val="4EC0DC5D"/>
    <w:rsid w:val="4EC39261"/>
    <w:rsid w:val="4ECA4F5F"/>
    <w:rsid w:val="4ED3D0E0"/>
    <w:rsid w:val="4ED4BF92"/>
    <w:rsid w:val="4EE56A32"/>
    <w:rsid w:val="4EFE1B17"/>
    <w:rsid w:val="4F06073C"/>
    <w:rsid w:val="4F0FF9F8"/>
    <w:rsid w:val="4F1B5C94"/>
    <w:rsid w:val="4F237B4D"/>
    <w:rsid w:val="4F363393"/>
    <w:rsid w:val="4F677F43"/>
    <w:rsid w:val="4F67EB79"/>
    <w:rsid w:val="4F6FC936"/>
    <w:rsid w:val="4F7A4958"/>
    <w:rsid w:val="4F84D62E"/>
    <w:rsid w:val="4F8B53C3"/>
    <w:rsid w:val="4F9F6D8C"/>
    <w:rsid w:val="4FB7EA6E"/>
    <w:rsid w:val="4FC33C56"/>
    <w:rsid w:val="4FC4534E"/>
    <w:rsid w:val="4FCC9696"/>
    <w:rsid w:val="4FCE189F"/>
    <w:rsid w:val="4FE2E573"/>
    <w:rsid w:val="4FE75B5B"/>
    <w:rsid w:val="4FFB1CB3"/>
    <w:rsid w:val="4FFBE499"/>
    <w:rsid w:val="5012364C"/>
    <w:rsid w:val="5019607F"/>
    <w:rsid w:val="50401891"/>
    <w:rsid w:val="504A6DE5"/>
    <w:rsid w:val="50602223"/>
    <w:rsid w:val="506E0590"/>
    <w:rsid w:val="5074F8C2"/>
    <w:rsid w:val="50766348"/>
    <w:rsid w:val="50A51BE1"/>
    <w:rsid w:val="50A8AFA7"/>
    <w:rsid w:val="50B119AD"/>
    <w:rsid w:val="50D34690"/>
    <w:rsid w:val="50D3B7F0"/>
    <w:rsid w:val="50DC51AB"/>
    <w:rsid w:val="50E258BA"/>
    <w:rsid w:val="50F1AFA9"/>
    <w:rsid w:val="510C9306"/>
    <w:rsid w:val="51364129"/>
    <w:rsid w:val="5137E3D2"/>
    <w:rsid w:val="51434F5E"/>
    <w:rsid w:val="5145ECC3"/>
    <w:rsid w:val="515F1FF6"/>
    <w:rsid w:val="5174B515"/>
    <w:rsid w:val="517A83CF"/>
    <w:rsid w:val="51A126B9"/>
    <w:rsid w:val="51A19096"/>
    <w:rsid w:val="51BD04FB"/>
    <w:rsid w:val="51F87D1F"/>
    <w:rsid w:val="521E06FB"/>
    <w:rsid w:val="521FDD69"/>
    <w:rsid w:val="52248796"/>
    <w:rsid w:val="524A365B"/>
    <w:rsid w:val="525CE940"/>
    <w:rsid w:val="52710ED6"/>
    <w:rsid w:val="529C060F"/>
    <w:rsid w:val="529EFFCF"/>
    <w:rsid w:val="52B441AC"/>
    <w:rsid w:val="52BD8EA2"/>
    <w:rsid w:val="52BECEEC"/>
    <w:rsid w:val="52C4CB5E"/>
    <w:rsid w:val="52CB69BC"/>
    <w:rsid w:val="52CDCD35"/>
    <w:rsid w:val="52CDF8E0"/>
    <w:rsid w:val="52D5FC1E"/>
    <w:rsid w:val="52F3867F"/>
    <w:rsid w:val="531C9025"/>
    <w:rsid w:val="5334CEC7"/>
    <w:rsid w:val="5339B522"/>
    <w:rsid w:val="53404506"/>
    <w:rsid w:val="534D2F6E"/>
    <w:rsid w:val="5362FF6B"/>
    <w:rsid w:val="53642CC3"/>
    <w:rsid w:val="5378CB9F"/>
    <w:rsid w:val="539A2E1C"/>
    <w:rsid w:val="53A0723D"/>
    <w:rsid w:val="53AAC7CF"/>
    <w:rsid w:val="53AAF390"/>
    <w:rsid w:val="53D05223"/>
    <w:rsid w:val="53DAB4BB"/>
    <w:rsid w:val="53E8AD0C"/>
    <w:rsid w:val="54161121"/>
    <w:rsid w:val="542B5605"/>
    <w:rsid w:val="5438DDA4"/>
    <w:rsid w:val="543B647C"/>
    <w:rsid w:val="54491C5C"/>
    <w:rsid w:val="544F742B"/>
    <w:rsid w:val="54563EB3"/>
    <w:rsid w:val="547A2D4E"/>
    <w:rsid w:val="547B5204"/>
    <w:rsid w:val="54832AAB"/>
    <w:rsid w:val="54C6D3C1"/>
    <w:rsid w:val="54CBB698"/>
    <w:rsid w:val="54D18E66"/>
    <w:rsid w:val="54D1F483"/>
    <w:rsid w:val="54DB8869"/>
    <w:rsid w:val="54DF09D2"/>
    <w:rsid w:val="54E517DF"/>
    <w:rsid w:val="54F134F9"/>
    <w:rsid w:val="54F42EBC"/>
    <w:rsid w:val="54FBFC97"/>
    <w:rsid w:val="54FF7383"/>
    <w:rsid w:val="54FFFD24"/>
    <w:rsid w:val="55025B47"/>
    <w:rsid w:val="55173A37"/>
    <w:rsid w:val="5524882F"/>
    <w:rsid w:val="55272D0C"/>
    <w:rsid w:val="55363978"/>
    <w:rsid w:val="553D6381"/>
    <w:rsid w:val="55401B00"/>
    <w:rsid w:val="5549D46B"/>
    <w:rsid w:val="554B96A0"/>
    <w:rsid w:val="554C806A"/>
    <w:rsid w:val="55554AA7"/>
    <w:rsid w:val="5576851C"/>
    <w:rsid w:val="558FF13B"/>
    <w:rsid w:val="5595CEB4"/>
    <w:rsid w:val="559AC2EC"/>
    <w:rsid w:val="55AA0D22"/>
    <w:rsid w:val="55CF56DE"/>
    <w:rsid w:val="55D6C11E"/>
    <w:rsid w:val="55E30BB5"/>
    <w:rsid w:val="55F0A3B5"/>
    <w:rsid w:val="55FCA9BC"/>
    <w:rsid w:val="5607F5A8"/>
    <w:rsid w:val="5609C4FA"/>
    <w:rsid w:val="561CC3D3"/>
    <w:rsid w:val="5629C044"/>
    <w:rsid w:val="564C2C57"/>
    <w:rsid w:val="566A4FB9"/>
    <w:rsid w:val="566B576D"/>
    <w:rsid w:val="5670480B"/>
    <w:rsid w:val="56719D9A"/>
    <w:rsid w:val="568A8F2E"/>
    <w:rsid w:val="5699EA93"/>
    <w:rsid w:val="56DD4714"/>
    <w:rsid w:val="56DF8FBF"/>
    <w:rsid w:val="56F11B08"/>
    <w:rsid w:val="56F5187D"/>
    <w:rsid w:val="57059BCB"/>
    <w:rsid w:val="573E6DFF"/>
    <w:rsid w:val="57570B64"/>
    <w:rsid w:val="5764C4C4"/>
    <w:rsid w:val="576C9813"/>
    <w:rsid w:val="5783C210"/>
    <w:rsid w:val="5790D547"/>
    <w:rsid w:val="57B861A7"/>
    <w:rsid w:val="57CF2E8F"/>
    <w:rsid w:val="57DB4B79"/>
    <w:rsid w:val="57E43F0A"/>
    <w:rsid w:val="58071924"/>
    <w:rsid w:val="582DED54"/>
    <w:rsid w:val="582E17E4"/>
    <w:rsid w:val="5836FC01"/>
    <w:rsid w:val="58483032"/>
    <w:rsid w:val="585ECBEA"/>
    <w:rsid w:val="5878F27B"/>
    <w:rsid w:val="5881752D"/>
    <w:rsid w:val="58835F7D"/>
    <w:rsid w:val="588455F7"/>
    <w:rsid w:val="58852F03"/>
    <w:rsid w:val="58888CF7"/>
    <w:rsid w:val="589303B5"/>
    <w:rsid w:val="589439F8"/>
    <w:rsid w:val="589F8B20"/>
    <w:rsid w:val="58AE25DE"/>
    <w:rsid w:val="58B2C8CD"/>
    <w:rsid w:val="58D0B368"/>
    <w:rsid w:val="58D4D997"/>
    <w:rsid w:val="58E6779E"/>
    <w:rsid w:val="5903F0CA"/>
    <w:rsid w:val="5911B4A7"/>
    <w:rsid w:val="593E1EE6"/>
    <w:rsid w:val="59459289"/>
    <w:rsid w:val="594BCC3B"/>
    <w:rsid w:val="595C4C72"/>
    <w:rsid w:val="595D6DEA"/>
    <w:rsid w:val="595FB746"/>
    <w:rsid w:val="596D629F"/>
    <w:rsid w:val="59786159"/>
    <w:rsid w:val="597F600D"/>
    <w:rsid w:val="5980F2BD"/>
    <w:rsid w:val="5982FD8D"/>
    <w:rsid w:val="5983CD19"/>
    <w:rsid w:val="598C2DBF"/>
    <w:rsid w:val="599E8245"/>
    <w:rsid w:val="59AEAC19"/>
    <w:rsid w:val="59B52A1D"/>
    <w:rsid w:val="59C4D559"/>
    <w:rsid w:val="59D8F441"/>
    <w:rsid w:val="59DE6B25"/>
    <w:rsid w:val="59F79034"/>
    <w:rsid w:val="5A0590CB"/>
    <w:rsid w:val="5A100DDC"/>
    <w:rsid w:val="5A2A725F"/>
    <w:rsid w:val="5A4B0B6D"/>
    <w:rsid w:val="5A560052"/>
    <w:rsid w:val="5A5AF880"/>
    <w:rsid w:val="5A62CEF0"/>
    <w:rsid w:val="5A68253F"/>
    <w:rsid w:val="5A72E1BE"/>
    <w:rsid w:val="5A797CBA"/>
    <w:rsid w:val="5A93CC8A"/>
    <w:rsid w:val="5AA0656E"/>
    <w:rsid w:val="5AB6C248"/>
    <w:rsid w:val="5ABB100A"/>
    <w:rsid w:val="5ABB62D2"/>
    <w:rsid w:val="5AC9E36C"/>
    <w:rsid w:val="5ADA803B"/>
    <w:rsid w:val="5AE79C9C"/>
    <w:rsid w:val="5AF15506"/>
    <w:rsid w:val="5AF97B5C"/>
    <w:rsid w:val="5AFAAEFC"/>
    <w:rsid w:val="5B13F012"/>
    <w:rsid w:val="5B273753"/>
    <w:rsid w:val="5B4165D4"/>
    <w:rsid w:val="5B4807DF"/>
    <w:rsid w:val="5B4869FA"/>
    <w:rsid w:val="5B5AB593"/>
    <w:rsid w:val="5B666886"/>
    <w:rsid w:val="5B9716F9"/>
    <w:rsid w:val="5B9A2650"/>
    <w:rsid w:val="5BAF8E22"/>
    <w:rsid w:val="5BBFE01E"/>
    <w:rsid w:val="5BC5F770"/>
    <w:rsid w:val="5BCCB7A3"/>
    <w:rsid w:val="5BCF986E"/>
    <w:rsid w:val="5BCFBBAB"/>
    <w:rsid w:val="5BD1D572"/>
    <w:rsid w:val="5BE3338D"/>
    <w:rsid w:val="5C2A2EBB"/>
    <w:rsid w:val="5C34F79D"/>
    <w:rsid w:val="5C4F9661"/>
    <w:rsid w:val="5C596352"/>
    <w:rsid w:val="5C60B32B"/>
    <w:rsid w:val="5C6AE3D1"/>
    <w:rsid w:val="5C788006"/>
    <w:rsid w:val="5C9177BF"/>
    <w:rsid w:val="5C9E859C"/>
    <w:rsid w:val="5CB36167"/>
    <w:rsid w:val="5CB5DD2B"/>
    <w:rsid w:val="5CC1C4A8"/>
    <w:rsid w:val="5CC9D3DD"/>
    <w:rsid w:val="5CD1616C"/>
    <w:rsid w:val="5CEC9971"/>
    <w:rsid w:val="5CF85035"/>
    <w:rsid w:val="5D00AFFA"/>
    <w:rsid w:val="5D084CC2"/>
    <w:rsid w:val="5D1CD6B9"/>
    <w:rsid w:val="5D2317E1"/>
    <w:rsid w:val="5D23FED0"/>
    <w:rsid w:val="5D2F3999"/>
    <w:rsid w:val="5D32E75A"/>
    <w:rsid w:val="5D3F77C9"/>
    <w:rsid w:val="5D419ADC"/>
    <w:rsid w:val="5D6DFB48"/>
    <w:rsid w:val="5D72EE7C"/>
    <w:rsid w:val="5D7B32E6"/>
    <w:rsid w:val="5D812AAF"/>
    <w:rsid w:val="5D908944"/>
    <w:rsid w:val="5DB9CAB0"/>
    <w:rsid w:val="5DC888C3"/>
    <w:rsid w:val="5DCAA7CD"/>
    <w:rsid w:val="5DCE4448"/>
    <w:rsid w:val="5DD80630"/>
    <w:rsid w:val="5DE4CDFE"/>
    <w:rsid w:val="5DEE4E65"/>
    <w:rsid w:val="5DF45762"/>
    <w:rsid w:val="5DF5D13C"/>
    <w:rsid w:val="5DFC8A47"/>
    <w:rsid w:val="5E02C46F"/>
    <w:rsid w:val="5E1ED5CF"/>
    <w:rsid w:val="5E34FB22"/>
    <w:rsid w:val="5E416CA3"/>
    <w:rsid w:val="5E4FCC80"/>
    <w:rsid w:val="5E585B06"/>
    <w:rsid w:val="5E5C3197"/>
    <w:rsid w:val="5E90253A"/>
    <w:rsid w:val="5E932540"/>
    <w:rsid w:val="5EA07126"/>
    <w:rsid w:val="5EA150CB"/>
    <w:rsid w:val="5EA55076"/>
    <w:rsid w:val="5ECEB7BB"/>
    <w:rsid w:val="5ED260D7"/>
    <w:rsid w:val="5EDD6998"/>
    <w:rsid w:val="5EE6811E"/>
    <w:rsid w:val="5EFBD69A"/>
    <w:rsid w:val="5F0A5347"/>
    <w:rsid w:val="5F15B1DC"/>
    <w:rsid w:val="5F293878"/>
    <w:rsid w:val="5F736E5D"/>
    <w:rsid w:val="5F82E510"/>
    <w:rsid w:val="5F8A1EC6"/>
    <w:rsid w:val="5F9F800D"/>
    <w:rsid w:val="5FCD791E"/>
    <w:rsid w:val="5FD20975"/>
    <w:rsid w:val="5FD2BCA6"/>
    <w:rsid w:val="5FF74166"/>
    <w:rsid w:val="600FEDD9"/>
    <w:rsid w:val="601FBD0A"/>
    <w:rsid w:val="602CD19E"/>
    <w:rsid w:val="602E537B"/>
    <w:rsid w:val="6034B370"/>
    <w:rsid w:val="60471081"/>
    <w:rsid w:val="604C0D82"/>
    <w:rsid w:val="60548DB9"/>
    <w:rsid w:val="60563B97"/>
    <w:rsid w:val="6059F4F2"/>
    <w:rsid w:val="605C91D0"/>
    <w:rsid w:val="605CCE1B"/>
    <w:rsid w:val="6077188B"/>
    <w:rsid w:val="607B6190"/>
    <w:rsid w:val="6082E864"/>
    <w:rsid w:val="6083A5A0"/>
    <w:rsid w:val="609656AE"/>
    <w:rsid w:val="60975C29"/>
    <w:rsid w:val="609E586E"/>
    <w:rsid w:val="609EF798"/>
    <w:rsid w:val="60A34C72"/>
    <w:rsid w:val="60CD9627"/>
    <w:rsid w:val="60E57D11"/>
    <w:rsid w:val="60F789CD"/>
    <w:rsid w:val="60FE632C"/>
    <w:rsid w:val="60FFD779"/>
    <w:rsid w:val="610D01AE"/>
    <w:rsid w:val="611D373E"/>
    <w:rsid w:val="6124C7AF"/>
    <w:rsid w:val="612AA456"/>
    <w:rsid w:val="61342B09"/>
    <w:rsid w:val="614A3B96"/>
    <w:rsid w:val="6150FF58"/>
    <w:rsid w:val="6158A70A"/>
    <w:rsid w:val="616A9CE1"/>
    <w:rsid w:val="6189FA97"/>
    <w:rsid w:val="618BA44E"/>
    <w:rsid w:val="619CDB2F"/>
    <w:rsid w:val="619E1911"/>
    <w:rsid w:val="61A65150"/>
    <w:rsid w:val="61BA67E9"/>
    <w:rsid w:val="61BD6268"/>
    <w:rsid w:val="61C62418"/>
    <w:rsid w:val="61D054AD"/>
    <w:rsid w:val="61D2A328"/>
    <w:rsid w:val="61FC63F3"/>
    <w:rsid w:val="6202F098"/>
    <w:rsid w:val="620531EE"/>
    <w:rsid w:val="623DD4B7"/>
    <w:rsid w:val="6246939E"/>
    <w:rsid w:val="6253AC5B"/>
    <w:rsid w:val="6271463E"/>
    <w:rsid w:val="628D01EE"/>
    <w:rsid w:val="628D92FF"/>
    <w:rsid w:val="6293F41A"/>
    <w:rsid w:val="62988C4B"/>
    <w:rsid w:val="62A8EA00"/>
    <w:rsid w:val="62ADF5AA"/>
    <w:rsid w:val="62B796C5"/>
    <w:rsid w:val="62B88EDD"/>
    <w:rsid w:val="62C1BF88"/>
    <w:rsid w:val="62CC1967"/>
    <w:rsid w:val="62EFF41F"/>
    <w:rsid w:val="62F1AF4F"/>
    <w:rsid w:val="62F8DA72"/>
    <w:rsid w:val="630171B9"/>
    <w:rsid w:val="6305D99A"/>
    <w:rsid w:val="63252969"/>
    <w:rsid w:val="6335492E"/>
    <w:rsid w:val="63381F5B"/>
    <w:rsid w:val="63582CD3"/>
    <w:rsid w:val="635F14FA"/>
    <w:rsid w:val="636FE8A3"/>
    <w:rsid w:val="6371042E"/>
    <w:rsid w:val="639A2489"/>
    <w:rsid w:val="639A4677"/>
    <w:rsid w:val="63A2A1BF"/>
    <w:rsid w:val="63B29BDB"/>
    <w:rsid w:val="63C28152"/>
    <w:rsid w:val="63D38426"/>
    <w:rsid w:val="63D5378B"/>
    <w:rsid w:val="63D634DD"/>
    <w:rsid w:val="63ECB390"/>
    <w:rsid w:val="63F7E762"/>
    <w:rsid w:val="64046643"/>
    <w:rsid w:val="6404C3D5"/>
    <w:rsid w:val="64141488"/>
    <w:rsid w:val="6424BB15"/>
    <w:rsid w:val="642761AE"/>
    <w:rsid w:val="642BBF2E"/>
    <w:rsid w:val="6439F808"/>
    <w:rsid w:val="64545F3E"/>
    <w:rsid w:val="64628F8D"/>
    <w:rsid w:val="6491F378"/>
    <w:rsid w:val="64936D4C"/>
    <w:rsid w:val="649F7CFB"/>
    <w:rsid w:val="64A35C63"/>
    <w:rsid w:val="64A65137"/>
    <w:rsid w:val="64AE315C"/>
    <w:rsid w:val="64C21568"/>
    <w:rsid w:val="64C79E67"/>
    <w:rsid w:val="64C8242E"/>
    <w:rsid w:val="64D8303F"/>
    <w:rsid w:val="64E032CF"/>
    <w:rsid w:val="64F1F4E1"/>
    <w:rsid w:val="64F98C26"/>
    <w:rsid w:val="6503621A"/>
    <w:rsid w:val="650D49BA"/>
    <w:rsid w:val="65278620"/>
    <w:rsid w:val="65354C4C"/>
    <w:rsid w:val="6542532B"/>
    <w:rsid w:val="65448029"/>
    <w:rsid w:val="65503847"/>
    <w:rsid w:val="655D364E"/>
    <w:rsid w:val="65679ECB"/>
    <w:rsid w:val="657DCEE4"/>
    <w:rsid w:val="65889062"/>
    <w:rsid w:val="65967C38"/>
    <w:rsid w:val="6599D00A"/>
    <w:rsid w:val="65A09AFC"/>
    <w:rsid w:val="65C23C5D"/>
    <w:rsid w:val="65E27B16"/>
    <w:rsid w:val="65E31815"/>
    <w:rsid w:val="65F2BF55"/>
    <w:rsid w:val="65F77399"/>
    <w:rsid w:val="6607EF29"/>
    <w:rsid w:val="66287505"/>
    <w:rsid w:val="66290FDA"/>
    <w:rsid w:val="662C3F85"/>
    <w:rsid w:val="66456A16"/>
    <w:rsid w:val="666E4FA1"/>
    <w:rsid w:val="6671739A"/>
    <w:rsid w:val="66962ADE"/>
    <w:rsid w:val="66994317"/>
    <w:rsid w:val="66A54ED2"/>
    <w:rsid w:val="66BACA95"/>
    <w:rsid w:val="66BB4B4E"/>
    <w:rsid w:val="66D60E39"/>
    <w:rsid w:val="66D61197"/>
    <w:rsid w:val="66EB877B"/>
    <w:rsid w:val="6703B61C"/>
    <w:rsid w:val="6752307B"/>
    <w:rsid w:val="675239D7"/>
    <w:rsid w:val="675A568F"/>
    <w:rsid w:val="675C744E"/>
    <w:rsid w:val="67602683"/>
    <w:rsid w:val="678185ED"/>
    <w:rsid w:val="67822DF9"/>
    <w:rsid w:val="6784BCBE"/>
    <w:rsid w:val="6787BC20"/>
    <w:rsid w:val="67A1876C"/>
    <w:rsid w:val="67CBF33B"/>
    <w:rsid w:val="67FEDB8D"/>
    <w:rsid w:val="680F5A90"/>
    <w:rsid w:val="68351378"/>
    <w:rsid w:val="6839A4A3"/>
    <w:rsid w:val="68887E58"/>
    <w:rsid w:val="688C5C54"/>
    <w:rsid w:val="688F7186"/>
    <w:rsid w:val="68A714FD"/>
    <w:rsid w:val="68A98E56"/>
    <w:rsid w:val="68ACEF51"/>
    <w:rsid w:val="68C605EE"/>
    <w:rsid w:val="68E7F319"/>
    <w:rsid w:val="68F388E0"/>
    <w:rsid w:val="6905D76C"/>
    <w:rsid w:val="690BACBC"/>
    <w:rsid w:val="6913819F"/>
    <w:rsid w:val="69247662"/>
    <w:rsid w:val="6929EBEA"/>
    <w:rsid w:val="692E2137"/>
    <w:rsid w:val="693356F3"/>
    <w:rsid w:val="693366F3"/>
    <w:rsid w:val="6938EE92"/>
    <w:rsid w:val="69604C13"/>
    <w:rsid w:val="6961DFA5"/>
    <w:rsid w:val="698A098E"/>
    <w:rsid w:val="698BE09C"/>
    <w:rsid w:val="69AD9A73"/>
    <w:rsid w:val="69B8F991"/>
    <w:rsid w:val="69BE53EB"/>
    <w:rsid w:val="69C046F2"/>
    <w:rsid w:val="69C46CBB"/>
    <w:rsid w:val="6A02E7A6"/>
    <w:rsid w:val="6A24C2B0"/>
    <w:rsid w:val="6A3540BA"/>
    <w:rsid w:val="6A3F64EF"/>
    <w:rsid w:val="6A607994"/>
    <w:rsid w:val="6A687230"/>
    <w:rsid w:val="6A91BF99"/>
    <w:rsid w:val="6A950EE3"/>
    <w:rsid w:val="6A980DF1"/>
    <w:rsid w:val="6AA48C96"/>
    <w:rsid w:val="6AAE5AAB"/>
    <w:rsid w:val="6AC2FF4F"/>
    <w:rsid w:val="6AC5BC4B"/>
    <w:rsid w:val="6AC63078"/>
    <w:rsid w:val="6AD4BEF3"/>
    <w:rsid w:val="6AD5F793"/>
    <w:rsid w:val="6AFEF35D"/>
    <w:rsid w:val="6B036A74"/>
    <w:rsid w:val="6B149D07"/>
    <w:rsid w:val="6B1D39AB"/>
    <w:rsid w:val="6B29129F"/>
    <w:rsid w:val="6B29ADBC"/>
    <w:rsid w:val="6B308C04"/>
    <w:rsid w:val="6B384C27"/>
    <w:rsid w:val="6B3DCB57"/>
    <w:rsid w:val="6B3F4AD4"/>
    <w:rsid w:val="6B45362A"/>
    <w:rsid w:val="6B4C899A"/>
    <w:rsid w:val="6B590403"/>
    <w:rsid w:val="6B67C5F9"/>
    <w:rsid w:val="6B72FA43"/>
    <w:rsid w:val="6B749BB7"/>
    <w:rsid w:val="6B773F1D"/>
    <w:rsid w:val="6B77CDBE"/>
    <w:rsid w:val="6B81BA8F"/>
    <w:rsid w:val="6BA47E21"/>
    <w:rsid w:val="6BBD624C"/>
    <w:rsid w:val="6BC145A7"/>
    <w:rsid w:val="6BC7FFC7"/>
    <w:rsid w:val="6BD54249"/>
    <w:rsid w:val="6BD8E974"/>
    <w:rsid w:val="6BE29B51"/>
    <w:rsid w:val="6BE8471B"/>
    <w:rsid w:val="6BEB49A7"/>
    <w:rsid w:val="6BFCD633"/>
    <w:rsid w:val="6C03475A"/>
    <w:rsid w:val="6C05D237"/>
    <w:rsid w:val="6C175CA0"/>
    <w:rsid w:val="6C1A9440"/>
    <w:rsid w:val="6C2B1D9F"/>
    <w:rsid w:val="6C40DECB"/>
    <w:rsid w:val="6C43E31E"/>
    <w:rsid w:val="6C4785FF"/>
    <w:rsid w:val="6C5C4128"/>
    <w:rsid w:val="6C708F54"/>
    <w:rsid w:val="6C8DDE8B"/>
    <w:rsid w:val="6C97F870"/>
    <w:rsid w:val="6C9A3D78"/>
    <w:rsid w:val="6CB54A8B"/>
    <w:rsid w:val="6CBB81E6"/>
    <w:rsid w:val="6CC0A4BB"/>
    <w:rsid w:val="6CC24481"/>
    <w:rsid w:val="6CCE0CF4"/>
    <w:rsid w:val="6CD5E856"/>
    <w:rsid w:val="6CE13280"/>
    <w:rsid w:val="6CEC64F3"/>
    <w:rsid w:val="6CEF5C3E"/>
    <w:rsid w:val="6CF9A8E3"/>
    <w:rsid w:val="6CFFAF49"/>
    <w:rsid w:val="6D31E3BE"/>
    <w:rsid w:val="6D404E82"/>
    <w:rsid w:val="6D589795"/>
    <w:rsid w:val="6D682E30"/>
    <w:rsid w:val="6D6DF1AB"/>
    <w:rsid w:val="6D799DCE"/>
    <w:rsid w:val="6D8AAAF8"/>
    <w:rsid w:val="6D8C4A9A"/>
    <w:rsid w:val="6DA5FB91"/>
    <w:rsid w:val="6DACB2D1"/>
    <w:rsid w:val="6DB193D7"/>
    <w:rsid w:val="6DBB553C"/>
    <w:rsid w:val="6DC49C64"/>
    <w:rsid w:val="6DD36CE4"/>
    <w:rsid w:val="6DEB5322"/>
    <w:rsid w:val="6E0A7390"/>
    <w:rsid w:val="6E1BEC63"/>
    <w:rsid w:val="6E409A08"/>
    <w:rsid w:val="6E540283"/>
    <w:rsid w:val="6E5D2013"/>
    <w:rsid w:val="6E6C05F7"/>
    <w:rsid w:val="6E767F47"/>
    <w:rsid w:val="6E78D4DA"/>
    <w:rsid w:val="6E852C71"/>
    <w:rsid w:val="6E9C955E"/>
    <w:rsid w:val="6EA79F4B"/>
    <w:rsid w:val="6EAEAA9A"/>
    <w:rsid w:val="6EB8F09E"/>
    <w:rsid w:val="6ED41AB4"/>
    <w:rsid w:val="6EE959DF"/>
    <w:rsid w:val="6EEA15F2"/>
    <w:rsid w:val="6EEE0C5F"/>
    <w:rsid w:val="6EF16BF4"/>
    <w:rsid w:val="6EF1EEA3"/>
    <w:rsid w:val="6F0EFACA"/>
    <w:rsid w:val="6F0FFBBE"/>
    <w:rsid w:val="6F18731E"/>
    <w:rsid w:val="6F1F6D1C"/>
    <w:rsid w:val="6F2126A7"/>
    <w:rsid w:val="6F287B7A"/>
    <w:rsid w:val="6F5F0908"/>
    <w:rsid w:val="6F640A6F"/>
    <w:rsid w:val="6F6F4839"/>
    <w:rsid w:val="6F6F5AE9"/>
    <w:rsid w:val="6F81C59B"/>
    <w:rsid w:val="6F9BFE80"/>
    <w:rsid w:val="6FA83016"/>
    <w:rsid w:val="6FAB8189"/>
    <w:rsid w:val="6FBB741D"/>
    <w:rsid w:val="6FE52EE7"/>
    <w:rsid w:val="700E25C2"/>
    <w:rsid w:val="7021A5DA"/>
    <w:rsid w:val="702B2E3D"/>
    <w:rsid w:val="7030A0E4"/>
    <w:rsid w:val="70466B66"/>
    <w:rsid w:val="7047C64E"/>
    <w:rsid w:val="7048E52B"/>
    <w:rsid w:val="706FD685"/>
    <w:rsid w:val="70758838"/>
    <w:rsid w:val="7096695A"/>
    <w:rsid w:val="70A56097"/>
    <w:rsid w:val="70A5C6D5"/>
    <w:rsid w:val="70AD9D6D"/>
    <w:rsid w:val="70B6E170"/>
    <w:rsid w:val="70BE597D"/>
    <w:rsid w:val="70BE8A8C"/>
    <w:rsid w:val="70CA1E80"/>
    <w:rsid w:val="70D13094"/>
    <w:rsid w:val="70EF0142"/>
    <w:rsid w:val="710D1A98"/>
    <w:rsid w:val="71106DBD"/>
    <w:rsid w:val="71165FEA"/>
    <w:rsid w:val="711BAD5B"/>
    <w:rsid w:val="71249268"/>
    <w:rsid w:val="71295EFA"/>
    <w:rsid w:val="712B69CA"/>
    <w:rsid w:val="712C2691"/>
    <w:rsid w:val="71307258"/>
    <w:rsid w:val="713BE259"/>
    <w:rsid w:val="71423DF8"/>
    <w:rsid w:val="714E40E7"/>
    <w:rsid w:val="717097D2"/>
    <w:rsid w:val="718261A6"/>
    <w:rsid w:val="71983388"/>
    <w:rsid w:val="7199EB26"/>
    <w:rsid w:val="71D38DAC"/>
    <w:rsid w:val="71D8E61E"/>
    <w:rsid w:val="71E004D6"/>
    <w:rsid w:val="71E72D5C"/>
    <w:rsid w:val="71E96A8B"/>
    <w:rsid w:val="71EC2CF4"/>
    <w:rsid w:val="7202E20A"/>
    <w:rsid w:val="7202F647"/>
    <w:rsid w:val="72073018"/>
    <w:rsid w:val="7237A5AD"/>
    <w:rsid w:val="724CBF42"/>
    <w:rsid w:val="726F0A78"/>
    <w:rsid w:val="728792C7"/>
    <w:rsid w:val="729FF29A"/>
    <w:rsid w:val="72A63227"/>
    <w:rsid w:val="72B8D5BE"/>
    <w:rsid w:val="72DA04F6"/>
    <w:rsid w:val="72E1B388"/>
    <w:rsid w:val="72EBA768"/>
    <w:rsid w:val="72F4522F"/>
    <w:rsid w:val="72F716DD"/>
    <w:rsid w:val="72F7C1C6"/>
    <w:rsid w:val="730F6020"/>
    <w:rsid w:val="73169857"/>
    <w:rsid w:val="731BDFF9"/>
    <w:rsid w:val="733AE5DA"/>
    <w:rsid w:val="7345A836"/>
    <w:rsid w:val="7345C684"/>
    <w:rsid w:val="734ACAC4"/>
    <w:rsid w:val="734DCB5F"/>
    <w:rsid w:val="734E5195"/>
    <w:rsid w:val="7352367E"/>
    <w:rsid w:val="735858B6"/>
    <w:rsid w:val="73590D80"/>
    <w:rsid w:val="7364E3CB"/>
    <w:rsid w:val="7368681C"/>
    <w:rsid w:val="737C856E"/>
    <w:rsid w:val="737FE587"/>
    <w:rsid w:val="738E254C"/>
    <w:rsid w:val="73B56B15"/>
    <w:rsid w:val="73BF0C7A"/>
    <w:rsid w:val="73C0B9CA"/>
    <w:rsid w:val="73E2555B"/>
    <w:rsid w:val="73E69D7D"/>
    <w:rsid w:val="73F66B02"/>
    <w:rsid w:val="7400F07B"/>
    <w:rsid w:val="7432A020"/>
    <w:rsid w:val="74433C63"/>
    <w:rsid w:val="7448E2D8"/>
    <w:rsid w:val="7454A61F"/>
    <w:rsid w:val="7455D0FD"/>
    <w:rsid w:val="7458CE72"/>
    <w:rsid w:val="74769F10"/>
    <w:rsid w:val="748EB945"/>
    <w:rsid w:val="74A38A0E"/>
    <w:rsid w:val="74A5C640"/>
    <w:rsid w:val="74A813D3"/>
    <w:rsid w:val="74B321AD"/>
    <w:rsid w:val="74BCF277"/>
    <w:rsid w:val="74C60610"/>
    <w:rsid w:val="74CF9B6F"/>
    <w:rsid w:val="74D595B6"/>
    <w:rsid w:val="74F070F5"/>
    <w:rsid w:val="74F573F6"/>
    <w:rsid w:val="74FE7D80"/>
    <w:rsid w:val="75060822"/>
    <w:rsid w:val="7517AA35"/>
    <w:rsid w:val="7519DC89"/>
    <w:rsid w:val="75230E14"/>
    <w:rsid w:val="752A13E4"/>
    <w:rsid w:val="753428A1"/>
    <w:rsid w:val="753DCF2F"/>
    <w:rsid w:val="75509C17"/>
    <w:rsid w:val="7557B2CD"/>
    <w:rsid w:val="755C8A2B"/>
    <w:rsid w:val="755D1C29"/>
    <w:rsid w:val="756F9110"/>
    <w:rsid w:val="7587BC78"/>
    <w:rsid w:val="759FDA76"/>
    <w:rsid w:val="75A6B5FE"/>
    <w:rsid w:val="75AF5D25"/>
    <w:rsid w:val="75AF8466"/>
    <w:rsid w:val="75BE16A7"/>
    <w:rsid w:val="75C2B7C2"/>
    <w:rsid w:val="75D847F9"/>
    <w:rsid w:val="75D87090"/>
    <w:rsid w:val="75E04EB0"/>
    <w:rsid w:val="75FD9CD0"/>
    <w:rsid w:val="760B54E7"/>
    <w:rsid w:val="760E9083"/>
    <w:rsid w:val="763D358D"/>
    <w:rsid w:val="76448341"/>
    <w:rsid w:val="76653EF5"/>
    <w:rsid w:val="7682BBA3"/>
    <w:rsid w:val="7686BEFA"/>
    <w:rsid w:val="769B19EB"/>
    <w:rsid w:val="769E694B"/>
    <w:rsid w:val="76A784D5"/>
    <w:rsid w:val="76B32560"/>
    <w:rsid w:val="76B5F58D"/>
    <w:rsid w:val="76C81519"/>
    <w:rsid w:val="76CC9843"/>
    <w:rsid w:val="76F36408"/>
    <w:rsid w:val="77229455"/>
    <w:rsid w:val="772CD910"/>
    <w:rsid w:val="77385E4F"/>
    <w:rsid w:val="775AA8D7"/>
    <w:rsid w:val="775FBBE7"/>
    <w:rsid w:val="776538CD"/>
    <w:rsid w:val="777E8CEC"/>
    <w:rsid w:val="7780839A"/>
    <w:rsid w:val="778A8A38"/>
    <w:rsid w:val="778CEB3C"/>
    <w:rsid w:val="77A51A72"/>
    <w:rsid w:val="77A71065"/>
    <w:rsid w:val="77A7B357"/>
    <w:rsid w:val="77D8B902"/>
    <w:rsid w:val="77E2AFBB"/>
    <w:rsid w:val="781083C0"/>
    <w:rsid w:val="781739F7"/>
    <w:rsid w:val="781937A7"/>
    <w:rsid w:val="78272BA4"/>
    <w:rsid w:val="7833159E"/>
    <w:rsid w:val="784BAE43"/>
    <w:rsid w:val="784D357D"/>
    <w:rsid w:val="785F26C6"/>
    <w:rsid w:val="786803E4"/>
    <w:rsid w:val="7874A2E7"/>
    <w:rsid w:val="7884A134"/>
    <w:rsid w:val="7899D0AA"/>
    <w:rsid w:val="78BA704D"/>
    <w:rsid w:val="78BE7CC9"/>
    <w:rsid w:val="78D42EB0"/>
    <w:rsid w:val="78E0602D"/>
    <w:rsid w:val="78FE4C34"/>
    <w:rsid w:val="790A995D"/>
    <w:rsid w:val="7911AF9A"/>
    <w:rsid w:val="7915539C"/>
    <w:rsid w:val="79203E7D"/>
    <w:rsid w:val="792766CA"/>
    <w:rsid w:val="792DEC4B"/>
    <w:rsid w:val="793A204C"/>
    <w:rsid w:val="793A9F2E"/>
    <w:rsid w:val="79433D97"/>
    <w:rsid w:val="7949A330"/>
    <w:rsid w:val="794CD485"/>
    <w:rsid w:val="7959293D"/>
    <w:rsid w:val="79738FDC"/>
    <w:rsid w:val="79770687"/>
    <w:rsid w:val="7982765D"/>
    <w:rsid w:val="79A8B496"/>
    <w:rsid w:val="79DB20C4"/>
    <w:rsid w:val="7A0683DC"/>
    <w:rsid w:val="7A1AF006"/>
    <w:rsid w:val="7A4273B7"/>
    <w:rsid w:val="7A61D609"/>
    <w:rsid w:val="7A6F7B1F"/>
    <w:rsid w:val="7A7C1A4A"/>
    <w:rsid w:val="7A926D88"/>
    <w:rsid w:val="7A93F2F7"/>
    <w:rsid w:val="7AC39641"/>
    <w:rsid w:val="7AC6812A"/>
    <w:rsid w:val="7ACD5965"/>
    <w:rsid w:val="7AD0B058"/>
    <w:rsid w:val="7AD57EAE"/>
    <w:rsid w:val="7AD6C3E6"/>
    <w:rsid w:val="7ADF411D"/>
    <w:rsid w:val="7AE1B92A"/>
    <w:rsid w:val="7AE3DB38"/>
    <w:rsid w:val="7AED90F1"/>
    <w:rsid w:val="7B0A105D"/>
    <w:rsid w:val="7B0AEB69"/>
    <w:rsid w:val="7B0CAA37"/>
    <w:rsid w:val="7B13EC02"/>
    <w:rsid w:val="7B29154E"/>
    <w:rsid w:val="7B475CE4"/>
    <w:rsid w:val="7B632878"/>
    <w:rsid w:val="7B6CF9F6"/>
    <w:rsid w:val="7B7754F4"/>
    <w:rsid w:val="7B7E4099"/>
    <w:rsid w:val="7B906E18"/>
    <w:rsid w:val="7BA4C82C"/>
    <w:rsid w:val="7BA526B7"/>
    <w:rsid w:val="7BA65745"/>
    <w:rsid w:val="7BAF0CE5"/>
    <w:rsid w:val="7BBA07BA"/>
    <w:rsid w:val="7BC28F71"/>
    <w:rsid w:val="7BC73D1D"/>
    <w:rsid w:val="7BCBCBAF"/>
    <w:rsid w:val="7BD657A3"/>
    <w:rsid w:val="7BE618AE"/>
    <w:rsid w:val="7BF66C4C"/>
    <w:rsid w:val="7BF7BA35"/>
    <w:rsid w:val="7C0B1708"/>
    <w:rsid w:val="7C23ECB3"/>
    <w:rsid w:val="7C35DADA"/>
    <w:rsid w:val="7C481988"/>
    <w:rsid w:val="7C5354F2"/>
    <w:rsid w:val="7CA15AF5"/>
    <w:rsid w:val="7CB0EDA8"/>
    <w:rsid w:val="7CD0537A"/>
    <w:rsid w:val="7CD6448C"/>
    <w:rsid w:val="7CF5EE58"/>
    <w:rsid w:val="7CFA7340"/>
    <w:rsid w:val="7D0E2117"/>
    <w:rsid w:val="7D12F57A"/>
    <w:rsid w:val="7D24D8B5"/>
    <w:rsid w:val="7D2B8CF2"/>
    <w:rsid w:val="7D3B2185"/>
    <w:rsid w:val="7D48A1DA"/>
    <w:rsid w:val="7D54A5BC"/>
    <w:rsid w:val="7D5EEFE0"/>
    <w:rsid w:val="7D758484"/>
    <w:rsid w:val="7D83E537"/>
    <w:rsid w:val="7DA569FA"/>
    <w:rsid w:val="7DA736C7"/>
    <w:rsid w:val="7DC0FF65"/>
    <w:rsid w:val="7DCFA8FE"/>
    <w:rsid w:val="7DD4A0A3"/>
    <w:rsid w:val="7DDCD1F6"/>
    <w:rsid w:val="7DE520BD"/>
    <w:rsid w:val="7DE83511"/>
    <w:rsid w:val="7DEDA140"/>
    <w:rsid w:val="7DF4B66D"/>
    <w:rsid w:val="7DF99FF4"/>
    <w:rsid w:val="7E0265F9"/>
    <w:rsid w:val="7E13D459"/>
    <w:rsid w:val="7E15FBB7"/>
    <w:rsid w:val="7E4623D4"/>
    <w:rsid w:val="7E61D1A5"/>
    <w:rsid w:val="7E697013"/>
    <w:rsid w:val="7E700815"/>
    <w:rsid w:val="7E7EA80A"/>
    <w:rsid w:val="7E8C7BF7"/>
    <w:rsid w:val="7EB55878"/>
    <w:rsid w:val="7EB76C65"/>
    <w:rsid w:val="7EBC25C8"/>
    <w:rsid w:val="7EBD3F75"/>
    <w:rsid w:val="7EBF1920"/>
    <w:rsid w:val="7ED2CEAB"/>
    <w:rsid w:val="7EDC8BBE"/>
    <w:rsid w:val="7EE862B7"/>
    <w:rsid w:val="7EE9356F"/>
    <w:rsid w:val="7EFA3033"/>
    <w:rsid w:val="7F0E15CA"/>
    <w:rsid w:val="7F14E578"/>
    <w:rsid w:val="7F157E24"/>
    <w:rsid w:val="7F3E3261"/>
    <w:rsid w:val="7F56549E"/>
    <w:rsid w:val="7F8A03AA"/>
    <w:rsid w:val="7F9B02C0"/>
    <w:rsid w:val="7F9B5965"/>
    <w:rsid w:val="7FA01BF6"/>
    <w:rsid w:val="7FA1A650"/>
    <w:rsid w:val="7FAB57CE"/>
    <w:rsid w:val="7FB709F4"/>
    <w:rsid w:val="7FCF1EAE"/>
    <w:rsid w:val="7FD78A9A"/>
    <w:rsid w:val="7FD92E78"/>
    <w:rsid w:val="7FF6E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C5F939C"/>
  <w15:docId w15:val="{398A36E5-9E3F-47A3-B6D8-2C5B4E4C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spacing w:after="200"/>
    </w:pPr>
    <w:rPr>
      <w:rFonts w:ascii="Cambria" w:eastAsia="Cambria" w:hAnsi="Cambria" w:cs="Cambria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52DC7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52DC7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2DC7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2DC7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52DC7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2DC7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52DC7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Caratterepredefinitoparagrafo">
    <w:name w:val="Carattere predefinito paragrafo"/>
  </w:style>
  <w:style w:type="character" w:customStyle="1" w:styleId="CarattereCarattere1">
    <w:name w:val="Carattere Carattere1"/>
    <w:basedOn w:val="Caratterepredefinitoparagrafo"/>
  </w:style>
  <w:style w:type="character" w:customStyle="1" w:styleId="CarattereCarattere">
    <w:name w:val="Carattere Carattere"/>
    <w:basedOn w:val="Caratterepredefinitoparagrafo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/>
    </w:pPr>
  </w:style>
  <w:style w:type="paragraph" w:customStyle="1" w:styleId="Paragrafobase">
    <w:name w:val="[Paragrafo base]"/>
    <w:basedOn w:val="Normale"/>
    <w:pPr>
      <w:autoSpaceDE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EE2020"/>
    <w:rPr>
      <w:color w:val="0000FF"/>
      <w:u w:val="single"/>
    </w:rPr>
  </w:style>
  <w:style w:type="paragraph" w:styleId="NormaleWeb">
    <w:name w:val="Normal (Web)"/>
    <w:basedOn w:val="Normale"/>
    <w:uiPriority w:val="99"/>
    <w:rsid w:val="00EE2020"/>
    <w:pPr>
      <w:widowControl/>
      <w:spacing w:before="280" w:after="280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EE2020"/>
    <w:pPr>
      <w:widowControl/>
      <w:spacing w:after="0"/>
      <w:ind w:left="708"/>
    </w:pPr>
    <w:rPr>
      <w:rFonts w:ascii="Times New Roman" w:eastAsia="Times New Roman" w:hAnsi="Times New Roman" w:cs="Times New Roman"/>
    </w:rPr>
  </w:style>
  <w:style w:type="character" w:styleId="Enfasigrassetto">
    <w:name w:val="Strong"/>
    <w:qFormat/>
    <w:rsid w:val="00EE2020"/>
    <w:rPr>
      <w:b/>
      <w:bCs/>
    </w:rPr>
  </w:style>
  <w:style w:type="paragraph" w:customStyle="1" w:styleId="Textbody">
    <w:name w:val="Text body"/>
    <w:basedOn w:val="Normale"/>
    <w:rsid w:val="00EE2020"/>
    <w:pPr>
      <w:autoSpaceDN w:val="0"/>
      <w:spacing w:after="120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table" w:customStyle="1" w:styleId="Grigliatabellachiara1">
    <w:name w:val="Griglia tabella chiara1"/>
    <w:basedOn w:val="Tabellanormale"/>
    <w:uiPriority w:val="40"/>
    <w:rsid w:val="00EE2020"/>
    <w:rPr>
      <w:rFonts w:ascii="Calibri" w:eastAsia="Calibri" w:hAnsi="Calibri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Menzionenonrisolta">
    <w:name w:val="Unresolved Mention"/>
    <w:uiPriority w:val="99"/>
    <w:semiHidden/>
    <w:unhideWhenUsed/>
    <w:rsid w:val="00EE2020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EE2020"/>
    <w:rPr>
      <w:color w:val="954F72"/>
      <w:u w:val="single"/>
    </w:rPr>
  </w:style>
  <w:style w:type="character" w:styleId="Rimandocommento">
    <w:name w:val="annotation reference"/>
    <w:uiPriority w:val="99"/>
    <w:semiHidden/>
    <w:unhideWhenUsed/>
    <w:rsid w:val="002A7B2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A7B2C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2A7B2C"/>
    <w:rPr>
      <w:rFonts w:ascii="Cambria" w:eastAsia="Cambria" w:hAnsi="Cambria" w:cs="Cambria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A7B2C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A7B2C"/>
    <w:rPr>
      <w:rFonts w:ascii="Cambria" w:eastAsia="Cambria" w:hAnsi="Cambria" w:cs="Cambria"/>
      <w:b/>
      <w:bCs/>
      <w:lang w:eastAsia="ar-SA"/>
    </w:rPr>
  </w:style>
  <w:style w:type="character" w:customStyle="1" w:styleId="PidipaginaCarattere">
    <w:name w:val="Piè di pagina Carattere"/>
    <w:link w:val="Pidipagina"/>
    <w:uiPriority w:val="99"/>
    <w:rsid w:val="00784078"/>
    <w:rPr>
      <w:rFonts w:ascii="Cambria" w:eastAsia="Cambria" w:hAnsi="Cambria" w:cs="Cambria"/>
      <w:sz w:val="24"/>
      <w:szCs w:val="24"/>
      <w:lang w:eastAsia="ar-SA"/>
    </w:rPr>
  </w:style>
  <w:style w:type="paragraph" w:styleId="Rientrocorpodeltesto">
    <w:name w:val="Body Text Indent"/>
    <w:basedOn w:val="Normale"/>
    <w:link w:val="RientrocorpodeltestoCarattere"/>
    <w:rsid w:val="00626FD2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626FD2"/>
  </w:style>
  <w:style w:type="paragraph" w:styleId="Revisione">
    <w:name w:val="Revision"/>
    <w:hidden/>
    <w:uiPriority w:val="99"/>
    <w:semiHidden/>
    <w:rsid w:val="008838DD"/>
    <w:rPr>
      <w:rFonts w:ascii="Cambria" w:eastAsia="Cambria" w:hAnsi="Cambria" w:cs="Cambria"/>
      <w:sz w:val="24"/>
      <w:szCs w:val="24"/>
      <w:lang w:eastAsia="ar-SA"/>
    </w:rPr>
  </w:style>
  <w:style w:type="paragraph" w:customStyle="1" w:styleId="ListParagraph0">
    <w:name w:val="List Paragraph0"/>
    <w:basedOn w:val="Normale"/>
    <w:rsid w:val="00FE06F9"/>
    <w:pPr>
      <w:widowControl/>
      <w:spacing w:after="160" w:line="256" w:lineRule="auto"/>
      <w:ind w:left="720"/>
      <w:contextualSpacing/>
    </w:pPr>
    <w:rPr>
      <w:rFonts w:ascii="Calibri" w:eastAsia="Calibri" w:hAnsi="Calibri" w:cs="font1410"/>
      <w:sz w:val="22"/>
      <w:szCs w:val="22"/>
      <w:lang w:val="it-CH" w:eastAsia="zh-CN"/>
    </w:rPr>
  </w:style>
  <w:style w:type="paragraph" w:customStyle="1" w:styleId="Default">
    <w:name w:val="Default"/>
    <w:rsid w:val="007056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">
    <w:name w:val="Mention"/>
    <w:basedOn w:val="Carpredefinitoparagrafo"/>
    <w:uiPriority w:val="99"/>
    <w:unhideWhenUsed/>
    <w:rPr>
      <w:color w:val="2B579A"/>
      <w:shd w:val="clear" w:color="auto" w:fill="E6E6E6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styleId="Titolosommario">
    <w:name w:val="TOC Heading"/>
    <w:basedOn w:val="Titolo1"/>
    <w:next w:val="Normale"/>
    <w:uiPriority w:val="39"/>
    <w:unhideWhenUsed/>
    <w:qFormat/>
    <w:rsid w:val="001C6CE9"/>
    <w:pPr>
      <w:widowControl/>
      <w:suppressAutoHyphens w:val="0"/>
      <w:spacing w:line="259" w:lineRule="auto"/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1C6CE9"/>
    <w:pPr>
      <w:spacing w:after="100"/>
    </w:pPr>
  </w:style>
  <w:style w:type="paragraph" w:styleId="Sommario3">
    <w:name w:val="toc 3"/>
    <w:basedOn w:val="Normale"/>
    <w:next w:val="Normale"/>
    <w:autoRedefine/>
    <w:uiPriority w:val="39"/>
    <w:unhideWhenUsed/>
    <w:rsid w:val="001C6CE9"/>
    <w:pPr>
      <w:spacing w:after="100"/>
      <w:ind w:left="480"/>
    </w:pPr>
  </w:style>
  <w:style w:type="character" w:customStyle="1" w:styleId="Titolo2Carattere">
    <w:name w:val="Titolo 2 Carattere"/>
    <w:basedOn w:val="Carpredefinitoparagrafo"/>
    <w:link w:val="Titolo2"/>
    <w:uiPriority w:val="9"/>
    <w:rsid w:val="00252DC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52DC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2DC7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ar-SA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2DC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52DC7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2DC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52DC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styleId="Sommario2">
    <w:name w:val="toc 2"/>
    <w:basedOn w:val="Normale"/>
    <w:next w:val="Normale"/>
    <w:autoRedefine/>
    <w:uiPriority w:val="39"/>
    <w:unhideWhenUsed/>
    <w:rsid w:val="00076F6F"/>
    <w:pPr>
      <w:tabs>
        <w:tab w:val="left" w:pos="880"/>
        <w:tab w:val="right" w:leader="dot" w:pos="9344"/>
      </w:tabs>
      <w:spacing w:after="100"/>
      <w:ind w:left="240"/>
    </w:pPr>
    <w:rPr>
      <w:rFonts w:asciiTheme="minorHAnsi" w:hAnsiTheme="minorHAnsi" w:cstheme="minorHAnsi"/>
      <w:noProof/>
      <w:lang w:eastAsia="it-IT"/>
    </w:rPr>
  </w:style>
  <w:style w:type="paragraph" w:styleId="Nessunaspaziatura">
    <w:name w:val="No Spacing"/>
    <w:uiPriority w:val="1"/>
    <w:qFormat/>
    <w:rsid w:val="00560547"/>
    <w:pPr>
      <w:widowControl w:val="0"/>
      <w:suppressAutoHyphens/>
    </w:pPr>
    <w:rPr>
      <w:rFonts w:ascii="Cambria" w:eastAsia="Cambria" w:hAnsi="Cambria" w:cs="Cambri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9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9/05/relationships/documenttasks" Target="documenttasks/documenttask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ssei_P\Dati%20applicazioni\Microsoft\Modelli\ServSLB_PEC.dot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435FCD8D-0B70-4938-B01B-7DF9F9369FFA}">
    <t:Anchor>
      <t:Comment id="2105289054"/>
    </t:Anchor>
    <t:History>
      <t:Event id="{5B8B94FD-D7A8-42DE-8DD6-CD87BDD84885}" time="2026-01-16T15:04:53.211Z">
        <t:Attribution userId="S::Chiara.Casari@Regione.Emilia-Romagna.it::fb581142-c584-4856-be00-12a804a3c3e2" userProvider="AD" userName="Casari Chiara"/>
        <t:Anchor>
          <t:Comment id="1019915390"/>
        </t:Anchor>
        <t:Create/>
      </t:Event>
      <t:Event id="{2848415B-EC0E-4ABB-B007-824B774DBBBA}" time="2026-01-16T15:04:53.211Z">
        <t:Attribution userId="S::Chiara.Casari@Regione.Emilia-Romagna.it::fb581142-c584-4856-be00-12a804a3c3e2" userProvider="AD" userName="Casari Chiara"/>
        <t:Anchor>
          <t:Comment id="1019915390"/>
        </t:Anchor>
        <t:Assign userId="S::Silvia.Ferrari@regione.emilia-romagna.it::c9b2039b-52ad-410f-abda-01567add6569" userProvider="AD" userName="Ferrari Silvia"/>
      </t:Event>
      <t:Event id="{8836A1D9-EFCB-4687-8D69-E8EBF8CCBC12}" time="2026-01-16T15:04:53.211Z">
        <t:Attribution userId="S::Chiara.Casari@Regione.Emilia-Romagna.it::fb581142-c584-4856-be00-12a804a3c3e2" userProvider="AD" userName="Casari Chiara"/>
        <t:Anchor>
          <t:Comment id="1019915390"/>
        </t:Anchor>
        <t:SetTitle title="@Ferrari Silvia 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181CA-F690-4E0A-AC20-EE5E266DB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ServSLB_PEC.dot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Links>
    <vt:vector size="270" baseType="variant">
      <vt:variant>
        <vt:i4>6881298</vt:i4>
      </vt:variant>
      <vt:variant>
        <vt:i4>135</vt:i4>
      </vt:variant>
      <vt:variant>
        <vt:i4>0</vt:i4>
      </vt:variant>
      <vt:variant>
        <vt:i4>5</vt:i4>
      </vt:variant>
      <vt:variant>
        <vt:lpwstr>mailto:patrimonioculturale@postacert.regione.emilia-romagna.it</vt:lpwstr>
      </vt:variant>
      <vt:variant>
        <vt:lpwstr/>
      </vt:variant>
      <vt:variant>
        <vt:i4>4980742</vt:i4>
      </vt:variant>
      <vt:variant>
        <vt:i4>132</vt:i4>
      </vt:variant>
      <vt:variant>
        <vt:i4>0</vt:i4>
      </vt:variant>
      <vt:variant>
        <vt:i4>5</vt:i4>
      </vt:variant>
      <vt:variant>
        <vt:lpwstr>https://patrimonioculturale.regione.emilia-romagna.it/avvisi-e-bandi/retimuseali2026</vt:lpwstr>
      </vt:variant>
      <vt:variant>
        <vt:lpwstr/>
      </vt:variant>
      <vt:variant>
        <vt:i4>6881298</vt:i4>
      </vt:variant>
      <vt:variant>
        <vt:i4>129</vt:i4>
      </vt:variant>
      <vt:variant>
        <vt:i4>0</vt:i4>
      </vt:variant>
      <vt:variant>
        <vt:i4>5</vt:i4>
      </vt:variant>
      <vt:variant>
        <vt:lpwstr>mailto:patrimonioculturale@postacert.regione.emilia-romagna.it</vt:lpwstr>
      </vt:variant>
      <vt:variant>
        <vt:lpwstr/>
      </vt:variant>
      <vt:variant>
        <vt:i4>589874</vt:i4>
      </vt:variant>
      <vt:variant>
        <vt:i4>126</vt:i4>
      </vt:variant>
      <vt:variant>
        <vt:i4>0</vt:i4>
      </vt:variant>
      <vt:variant>
        <vt:i4>5</vt:i4>
      </vt:variant>
      <vt:variant>
        <vt:lpwstr>mailto:sistemamusealeregionale@regione.emilia-romagna.it</vt:lpwstr>
      </vt:variant>
      <vt:variant>
        <vt:lpwstr/>
      </vt:variant>
      <vt:variant>
        <vt:i4>5373964</vt:i4>
      </vt:variant>
      <vt:variant>
        <vt:i4>123</vt:i4>
      </vt:variant>
      <vt:variant>
        <vt:i4>0</vt:i4>
      </vt:variant>
      <vt:variant>
        <vt:i4>5</vt:i4>
      </vt:variant>
      <vt:variant>
        <vt:lpwstr>https://encoded-592c9deb-987b-4562-aa3c-9fa3d37d83e9.uri/mailto%3apatrimonioculturale%40postacert.regione.emilia-romagna.it%2520</vt:lpwstr>
      </vt:variant>
      <vt:variant>
        <vt:lpwstr/>
      </vt:variant>
      <vt:variant>
        <vt:i4>1703985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_Toc220402393</vt:lpwstr>
      </vt:variant>
      <vt:variant>
        <vt:i4>1703985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_Toc220402392</vt:lpwstr>
      </vt:variant>
      <vt:variant>
        <vt:i4>1703985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_Toc220402391</vt:lpwstr>
      </vt:variant>
      <vt:variant>
        <vt:i4>1703985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_Toc220402390</vt:lpwstr>
      </vt:variant>
      <vt:variant>
        <vt:i4>1769521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_Toc220402389</vt:lpwstr>
      </vt:variant>
      <vt:variant>
        <vt:i4>1769521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_Toc220402388</vt:lpwstr>
      </vt:variant>
      <vt:variant>
        <vt:i4>1769521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_Toc220402387</vt:lpwstr>
      </vt:variant>
      <vt:variant>
        <vt:i4>1769521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_Toc220402386</vt:lpwstr>
      </vt:variant>
      <vt:variant>
        <vt:i4>1769521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_Toc220402385</vt:lpwstr>
      </vt:variant>
      <vt:variant>
        <vt:i4>1769521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_Toc220402384</vt:lpwstr>
      </vt:variant>
      <vt:variant>
        <vt:i4>1769521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_Toc220402383</vt:lpwstr>
      </vt:variant>
      <vt:variant>
        <vt:i4>1769521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_Toc220402382</vt:lpwstr>
      </vt:variant>
      <vt:variant>
        <vt:i4>1769521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_Toc220402381</vt:lpwstr>
      </vt:variant>
      <vt:variant>
        <vt:i4>1769521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_Toc220402380</vt:lpwstr>
      </vt:variant>
      <vt:variant>
        <vt:i4>1310769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_Toc220402379</vt:lpwstr>
      </vt:variant>
      <vt:variant>
        <vt:i4>1310769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_Toc220402378</vt:lpwstr>
      </vt:variant>
      <vt:variant>
        <vt:i4>1310769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_Toc220402377</vt:lpwstr>
      </vt:variant>
      <vt:variant>
        <vt:i4>1310769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_Toc220402376</vt:lpwstr>
      </vt:variant>
      <vt:variant>
        <vt:i4>1310769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_Toc220402375</vt:lpwstr>
      </vt:variant>
      <vt:variant>
        <vt:i4>1310769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_Toc220402374</vt:lpwstr>
      </vt:variant>
      <vt:variant>
        <vt:i4>1310769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_Toc220402373</vt:lpwstr>
      </vt:variant>
      <vt:variant>
        <vt:i4>1310769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_Toc220402372</vt:lpwstr>
      </vt:variant>
      <vt:variant>
        <vt:i4>1310769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_Toc220402371</vt:lpwstr>
      </vt:variant>
      <vt:variant>
        <vt:i4>1310769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_Toc220402370</vt:lpwstr>
      </vt:variant>
      <vt:variant>
        <vt:i4>1376305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_Toc220402369</vt:lpwstr>
      </vt:variant>
      <vt:variant>
        <vt:i4>1376305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_Toc220402368</vt:lpwstr>
      </vt:variant>
      <vt:variant>
        <vt:i4>1376305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_Toc220402367</vt:lpwstr>
      </vt:variant>
      <vt:variant>
        <vt:i4>1376305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_Toc220402366</vt:lpwstr>
      </vt:variant>
      <vt:variant>
        <vt:i4>1376305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_Toc220402365</vt:lpwstr>
      </vt:variant>
      <vt:variant>
        <vt:i4>1376305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_Toc220402364</vt:lpwstr>
      </vt:variant>
      <vt:variant>
        <vt:i4>1376305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_Toc220402363</vt:lpwstr>
      </vt:variant>
      <vt:variant>
        <vt:i4>1376305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_Toc220402362</vt:lpwstr>
      </vt:variant>
      <vt:variant>
        <vt:i4>1376305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_Toc220402361</vt:lpwstr>
      </vt:variant>
      <vt:variant>
        <vt:i4>1376305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_Toc220402360</vt:lpwstr>
      </vt:variant>
      <vt:variant>
        <vt:i4>1441841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_Toc220402359</vt:lpwstr>
      </vt:variant>
      <vt:variant>
        <vt:i4>1441841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_Toc220402358</vt:lpwstr>
      </vt:variant>
      <vt:variant>
        <vt:i4>1441841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_Toc220402357</vt:lpwstr>
      </vt:variant>
      <vt:variant>
        <vt:i4>1441841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_Toc220402356</vt:lpwstr>
      </vt:variant>
      <vt:variant>
        <vt:i4>1441841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_Toc220402355</vt:lpwstr>
      </vt:variant>
      <vt:variant>
        <vt:i4>1441841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_Toc220402354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Bussei_P</dc:creator>
  <cp:keywords/>
  <dc:description/>
  <cp:lastModifiedBy>Casari Chiara</cp:lastModifiedBy>
  <cp:revision>4</cp:revision>
  <cp:lastPrinted>2026-01-28T10:03:00Z</cp:lastPrinted>
  <dcterms:created xsi:type="dcterms:W3CDTF">2026-02-04T11:43:00Z</dcterms:created>
  <dcterms:modified xsi:type="dcterms:W3CDTF">2026-02-04T11:46:00Z</dcterms:modified>
</cp:coreProperties>
</file>